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86AA" w14:textId="7B41F3BF" w:rsidR="005D5641" w:rsidRPr="0012386E" w:rsidRDefault="00A3454C" w:rsidP="006C3D9D">
      <w:pPr>
        <w:pStyle w:val="Heading1"/>
        <w:numPr>
          <w:ilvl w:val="0"/>
          <w:numId w:val="0"/>
        </w:numPr>
        <w:spacing w:before="0"/>
        <w:rPr>
          <w:sz w:val="32"/>
          <w:szCs w:val="36"/>
          <w:u w:val="single"/>
        </w:rPr>
      </w:pPr>
      <w:r>
        <w:rPr>
          <w:sz w:val="32"/>
          <w:szCs w:val="36"/>
          <w:u w:val="single"/>
        </w:rPr>
        <w:t xml:space="preserve">Usage </w:t>
      </w:r>
      <w:r w:rsidR="005E0E1F" w:rsidRPr="0012386E">
        <w:rPr>
          <w:sz w:val="32"/>
          <w:szCs w:val="36"/>
          <w:u w:val="single"/>
        </w:rPr>
        <w:t>Media Release Form</w:t>
      </w:r>
    </w:p>
    <w:p w14:paraId="3B125C8F" w14:textId="674F43C0" w:rsidR="00074AD1" w:rsidRDefault="00CF603A" w:rsidP="005E0E1F">
      <w:r w:rsidRPr="00CF603A">
        <w:t xml:space="preserve">With my signature, I </w:t>
      </w:r>
      <w:r w:rsidR="00CC031D">
        <w:t xml:space="preserve">confirm that I am the copyright holder or have permission to grant use of this material </w:t>
      </w:r>
      <w:r w:rsidR="00C12ED7">
        <w:t>(</w:t>
      </w:r>
      <w:r w:rsidR="00761E15">
        <w:t xml:space="preserve">including but not limited to </w:t>
      </w:r>
      <w:r w:rsidR="00C12ED7" w:rsidRPr="00CF603A">
        <w:t xml:space="preserve">photograph, video, </w:t>
      </w:r>
      <w:r w:rsidR="00761E15">
        <w:t xml:space="preserve">and </w:t>
      </w:r>
      <w:r w:rsidR="00C12ED7" w:rsidRPr="00CF603A">
        <w:t>audio</w:t>
      </w:r>
      <w:r w:rsidR="00C12ED7">
        <w:t>)</w:t>
      </w:r>
      <w:r w:rsidR="00C12ED7" w:rsidRPr="00CF603A">
        <w:t xml:space="preserve"> </w:t>
      </w:r>
      <w:r w:rsidR="00CC031D" w:rsidRPr="00CF603A">
        <w:t>to</w:t>
      </w:r>
      <w:r w:rsidR="00CC031D">
        <w:t xml:space="preserve"> [</w:t>
      </w:r>
      <w:r w:rsidR="00CC031D" w:rsidRPr="00635EC4">
        <w:rPr>
          <w:b/>
          <w:bCs/>
        </w:rPr>
        <w:t>Name of organisation</w:t>
      </w:r>
      <w:r w:rsidR="00CC031D">
        <w:t xml:space="preserve">] </w:t>
      </w:r>
      <w:r w:rsidR="00D772FB">
        <w:t>and</w:t>
      </w:r>
      <w:r w:rsidR="0063405A" w:rsidRPr="006F1AC0">
        <w:t xml:space="preserve"> authori</w:t>
      </w:r>
      <w:r w:rsidR="0063405A">
        <w:t>s</w:t>
      </w:r>
      <w:r w:rsidR="0063405A" w:rsidRPr="006F1AC0">
        <w:t>ed third-party partners</w:t>
      </w:r>
      <w:r w:rsidR="0063405A">
        <w:t xml:space="preserve"> </w:t>
      </w:r>
      <w:r w:rsidR="0095338F">
        <w:t>to release, publish, broadcast, or quote this material in production of promotional or instructional materials, and for other purposes that may be deemed appropriate</w:t>
      </w:r>
      <w:r w:rsidR="0063405A">
        <w:t>.</w:t>
      </w:r>
    </w:p>
    <w:p w14:paraId="1024E84F" w14:textId="7325E626" w:rsidR="00C67508" w:rsidRDefault="00CC3FFA" w:rsidP="005E0E1F">
      <w:r>
        <w:t>I understand that I will not receive any compensa</w:t>
      </w:r>
      <w:r w:rsidR="00EA6B4F">
        <w:t>tion</w:t>
      </w:r>
      <w:r w:rsidR="00766A3D">
        <w:t xml:space="preserve"> for granting </w:t>
      </w:r>
      <w:r w:rsidR="00E55B76">
        <w:t xml:space="preserve">this </w:t>
      </w:r>
      <w:r w:rsidR="00766A3D">
        <w:t>permission</w:t>
      </w:r>
      <w:r w:rsidR="009A23E1">
        <w:t>.</w:t>
      </w:r>
      <w:r w:rsidR="006C1810">
        <w:t xml:space="preserve"> Use of this </w:t>
      </w:r>
      <w:r w:rsidR="006809C1">
        <w:t>material</w:t>
      </w:r>
      <w:r w:rsidR="006C1810">
        <w:t xml:space="preserve"> (image, video</w:t>
      </w:r>
      <w:r w:rsidR="0033605E">
        <w:t>,</w:t>
      </w:r>
      <w:r w:rsidR="006C1810">
        <w:t xml:space="preserve"> or audio) will not be used for commercial purposes by </w:t>
      </w:r>
      <w:r w:rsidR="006C1810" w:rsidRPr="00CF603A">
        <w:t xml:space="preserve">the </w:t>
      </w:r>
      <w:r w:rsidR="00C67508">
        <w:t>[</w:t>
      </w:r>
      <w:r w:rsidR="00C67508" w:rsidRPr="00635EC4">
        <w:rPr>
          <w:b/>
          <w:bCs/>
        </w:rPr>
        <w:t>Name of organisation</w:t>
      </w:r>
      <w:r w:rsidR="00C67508">
        <w:t>]</w:t>
      </w:r>
      <w:r w:rsidR="009B4D16">
        <w:t xml:space="preserve"> or </w:t>
      </w:r>
      <w:r w:rsidR="00E821D2">
        <w:t>third parties.</w:t>
      </w:r>
    </w:p>
    <w:p w14:paraId="75981A91" w14:textId="0D31C6C6" w:rsidR="005B7000" w:rsidRDefault="0059410D" w:rsidP="005E0E1F">
      <w:r>
        <w:t>By signing this release, I confirm that I have read this release, understand it, and acknowledge it to be a binding agreement.</w:t>
      </w:r>
    </w:p>
    <w:p w14:paraId="0B1BF248" w14:textId="646245D8" w:rsidR="00CF17ED" w:rsidRDefault="00D844BF" w:rsidP="00CF17ED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If at</w:t>
      </w:r>
      <w:r w:rsidR="00CF17ED">
        <w:rPr>
          <w:i/>
          <w:iCs/>
          <w:sz w:val="18"/>
          <w:szCs w:val="18"/>
        </w:rPr>
        <w:t xml:space="preserve"> any time I</w:t>
      </w:r>
      <w:r w:rsidR="00CF17ED" w:rsidRPr="001C3753">
        <w:rPr>
          <w:i/>
          <w:iCs/>
          <w:sz w:val="18"/>
          <w:szCs w:val="18"/>
        </w:rPr>
        <w:t xml:space="preserve">f you would like to withdraw </w:t>
      </w:r>
      <w:r w:rsidR="00CF17ED">
        <w:rPr>
          <w:i/>
          <w:iCs/>
          <w:sz w:val="18"/>
          <w:szCs w:val="18"/>
        </w:rPr>
        <w:t>this</w:t>
      </w:r>
      <w:r w:rsidR="00CF17ED" w:rsidRPr="001C3753">
        <w:rPr>
          <w:i/>
          <w:iCs/>
          <w:sz w:val="18"/>
          <w:szCs w:val="18"/>
        </w:rPr>
        <w:t xml:space="preserve"> permission </w:t>
      </w:r>
      <w:r w:rsidR="00CF17ED">
        <w:rPr>
          <w:i/>
          <w:iCs/>
          <w:sz w:val="18"/>
          <w:szCs w:val="18"/>
        </w:rPr>
        <w:t>please contact [</w:t>
      </w:r>
      <w:r w:rsidR="007C323C">
        <w:rPr>
          <w:b/>
          <w:bCs/>
          <w:i/>
          <w:iCs/>
          <w:sz w:val="18"/>
          <w:szCs w:val="18"/>
        </w:rPr>
        <w:t xml:space="preserve">Organisation </w:t>
      </w:r>
      <w:r w:rsidR="00CF17ED" w:rsidRPr="00CF17ED">
        <w:rPr>
          <w:b/>
          <w:bCs/>
          <w:i/>
          <w:iCs/>
          <w:sz w:val="18"/>
          <w:szCs w:val="18"/>
        </w:rPr>
        <w:t>email address</w:t>
      </w:r>
      <w:r w:rsidR="00CF17ED">
        <w:rPr>
          <w:i/>
          <w:iCs/>
          <w:sz w:val="18"/>
          <w:szCs w:val="18"/>
        </w:rPr>
        <w:t>]</w:t>
      </w:r>
      <w:r w:rsidR="00CF17ED" w:rsidRPr="001C3753">
        <w:rPr>
          <w:i/>
          <w:iCs/>
          <w:sz w:val="18"/>
          <w:szCs w:val="18"/>
        </w:rPr>
        <w:t>.</w:t>
      </w:r>
    </w:p>
    <w:p w14:paraId="1BFA1875" w14:textId="77777777" w:rsidR="00134BD6" w:rsidRPr="00134BD6" w:rsidRDefault="00134BD6" w:rsidP="001C3753">
      <w:pPr>
        <w:spacing w:after="0"/>
        <w:rPr>
          <w:i/>
          <w:i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2693"/>
        <w:gridCol w:w="1811"/>
        <w:gridCol w:w="1629"/>
        <w:gridCol w:w="1629"/>
      </w:tblGrid>
      <w:tr w:rsidR="00C25462" w14:paraId="310C39F6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71BAD048" w14:textId="56E54A74" w:rsidR="00C25462" w:rsidRPr="00EB3C02" w:rsidRDefault="00C25462" w:rsidP="00C2546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Title of material</w:t>
            </w:r>
          </w:p>
        </w:tc>
        <w:tc>
          <w:tcPr>
            <w:tcW w:w="1362" w:type="pct"/>
            <w:vAlign w:val="center"/>
          </w:tcPr>
          <w:p w14:paraId="26D55F15" w14:textId="2DF67F17" w:rsidR="00C25462" w:rsidRPr="00BD523D" w:rsidRDefault="00C25462" w:rsidP="00C25462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Short description of material</w:t>
            </w:r>
            <w:r w:rsidR="00B41D53">
              <w:rPr>
                <w:b/>
                <w:bCs/>
                <w:sz w:val="18"/>
                <w:szCs w:val="18"/>
              </w:rPr>
              <w:t xml:space="preserve"> including location </w:t>
            </w:r>
          </w:p>
        </w:tc>
        <w:tc>
          <w:tcPr>
            <w:tcW w:w="916" w:type="pct"/>
            <w:vAlign w:val="center"/>
          </w:tcPr>
          <w:p w14:paraId="15FE8BCE" w14:textId="424CB434" w:rsidR="00C25462" w:rsidRPr="00BD523D" w:rsidRDefault="00C25462" w:rsidP="00C25462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material owner</w:t>
            </w:r>
            <w:r w:rsidR="00B41D53">
              <w:rPr>
                <w:b/>
                <w:bCs/>
                <w:sz w:val="18"/>
                <w:szCs w:val="18"/>
              </w:rPr>
              <w:t xml:space="preserve"> / credit</w:t>
            </w:r>
          </w:p>
        </w:tc>
        <w:tc>
          <w:tcPr>
            <w:tcW w:w="824" w:type="pct"/>
            <w:vAlign w:val="center"/>
          </w:tcPr>
          <w:p w14:paraId="64066D4D" w14:textId="130AAD5B" w:rsidR="00C25462" w:rsidRPr="00BD523D" w:rsidRDefault="00C25462" w:rsidP="00C25462">
            <w:pPr>
              <w:spacing w:after="0"/>
              <w:rPr>
                <w:b/>
                <w:bCs/>
                <w:sz w:val="18"/>
                <w:szCs w:val="18"/>
              </w:rPr>
            </w:pPr>
            <w:r w:rsidRPr="00BD523D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824" w:type="pct"/>
            <w:vAlign w:val="center"/>
          </w:tcPr>
          <w:p w14:paraId="52038E6C" w14:textId="77777777" w:rsidR="00C25462" w:rsidRDefault="00C25462" w:rsidP="00C25462">
            <w:pPr>
              <w:spacing w:after="0"/>
              <w:rPr>
                <w:b/>
                <w:bCs/>
                <w:sz w:val="18"/>
                <w:szCs w:val="18"/>
              </w:rPr>
            </w:pPr>
            <w:r w:rsidRPr="00BD523D">
              <w:rPr>
                <w:b/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 xml:space="preserve"> signed</w:t>
            </w:r>
          </w:p>
          <w:p w14:paraId="62AD6518" w14:textId="5BAB3455" w:rsidR="00C25462" w:rsidRPr="00BD523D" w:rsidRDefault="00C25462" w:rsidP="00C25462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(DD/MM/YY)</w:t>
            </w:r>
          </w:p>
        </w:tc>
      </w:tr>
      <w:tr w:rsidR="00C25462" w14:paraId="6CC76AD9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D186FF4" w14:textId="50384D2A" w:rsidR="00C25462" w:rsidRDefault="00C25462" w:rsidP="00C2546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Beach_sunset.jpg</w:t>
            </w:r>
          </w:p>
        </w:tc>
        <w:tc>
          <w:tcPr>
            <w:tcW w:w="1362" w:type="pct"/>
            <w:vAlign w:val="center"/>
          </w:tcPr>
          <w:p w14:paraId="6D8BB875" w14:textId="0FF51E37" w:rsidR="00C25462" w:rsidRDefault="00C25462" w:rsidP="00C2546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Sunset on beach in Mozambique</w:t>
            </w:r>
          </w:p>
        </w:tc>
        <w:tc>
          <w:tcPr>
            <w:tcW w:w="916" w:type="pct"/>
            <w:vAlign w:val="center"/>
          </w:tcPr>
          <w:p w14:paraId="5D3B7F90" w14:textId="0E014856" w:rsidR="00C25462" w:rsidRDefault="00C25462" w:rsidP="00C2546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 Smith</w:t>
            </w:r>
          </w:p>
        </w:tc>
        <w:tc>
          <w:tcPr>
            <w:tcW w:w="824" w:type="pct"/>
            <w:vAlign w:val="center"/>
          </w:tcPr>
          <w:p w14:paraId="50E11AB9" w14:textId="520D40F7" w:rsidR="00C25462" w:rsidRDefault="00D020F6" w:rsidP="00C25462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4E559FD" wp14:editId="3E1EB39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46990</wp:posOffset>
                      </wp:positionV>
                      <wp:extent cx="735330" cy="264795"/>
                      <wp:effectExtent l="57150" t="57150" r="7620" b="59055"/>
                      <wp:wrapNone/>
                      <wp:docPr id="1912796698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5330" cy="26479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4EB6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" o:spid="_x0000_s1026" type="#_x0000_t75" style="position:absolute;margin-left:2.85pt;margin-top:2.3pt;width:60.7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824" w:type="pct"/>
            <w:vAlign w:val="center"/>
          </w:tcPr>
          <w:p w14:paraId="24305206" w14:textId="005D19CB" w:rsidR="00C25462" w:rsidRDefault="00C25462" w:rsidP="00C2546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01/06/2026</w:t>
            </w:r>
          </w:p>
        </w:tc>
      </w:tr>
      <w:tr w:rsidR="00C25462" w14:paraId="0A12DA36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95AE94A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6FB4896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6FE83AF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E177DC2" w14:textId="31CAF45C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C094116" w14:textId="6203927C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3A7BDCEC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104A0EC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0425B4E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4DBD1596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47D8040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5989AEA" w14:textId="008D4D38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1B8FC23B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CD7226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244E922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31BE373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6463F55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549640A" w14:textId="0D5DD93F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5F1B666F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751B08CD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292DA99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58346F3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B79E0B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57CFEF47" w14:textId="187FD778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61272155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935A2E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59B6D44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125180DD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C0D96D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55F989C5" w14:textId="2E48DB30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222C617A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536A0C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0BC1F50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5F97637C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3FE009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2AE15952" w14:textId="07C74DBD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342D1C14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083F0C3F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75C57B7D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377D56C9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5028AB4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41F69DD" w14:textId="05F98324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37152ECF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419AE81C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6EC7408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13BA665A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  <w:p w14:paraId="5231973B" w14:textId="77777777" w:rsidR="00D41768" w:rsidRPr="00D41768" w:rsidRDefault="00D41768" w:rsidP="00D41768">
            <w:pPr>
              <w:rPr>
                <w:sz w:val="18"/>
                <w:szCs w:val="18"/>
              </w:rPr>
            </w:pPr>
          </w:p>
          <w:p w14:paraId="7C04A46E" w14:textId="77777777" w:rsidR="00D41768" w:rsidRPr="00D41768" w:rsidRDefault="00D41768" w:rsidP="00D41768">
            <w:pPr>
              <w:rPr>
                <w:sz w:val="18"/>
                <w:szCs w:val="18"/>
              </w:rPr>
            </w:pPr>
          </w:p>
          <w:p w14:paraId="7D295597" w14:textId="77777777" w:rsidR="00D41768" w:rsidRDefault="00D41768" w:rsidP="00D41768">
            <w:pPr>
              <w:rPr>
                <w:sz w:val="18"/>
                <w:szCs w:val="18"/>
              </w:rPr>
            </w:pPr>
          </w:p>
          <w:p w14:paraId="3509F393" w14:textId="77777777" w:rsidR="00D41768" w:rsidRPr="00D41768" w:rsidRDefault="00D41768" w:rsidP="00D41768">
            <w:pPr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F1DCF9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A69146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  <w:p w14:paraId="035F68C9" w14:textId="77777777" w:rsidR="00D41768" w:rsidRPr="00D41768" w:rsidRDefault="00D41768" w:rsidP="00D41768">
            <w:pPr>
              <w:rPr>
                <w:sz w:val="18"/>
                <w:szCs w:val="18"/>
              </w:rPr>
            </w:pPr>
          </w:p>
          <w:p w14:paraId="03DDFC8D" w14:textId="77777777" w:rsidR="00D41768" w:rsidRPr="00D41768" w:rsidRDefault="00D41768" w:rsidP="00D41768">
            <w:pPr>
              <w:rPr>
                <w:sz w:val="18"/>
                <w:szCs w:val="18"/>
              </w:rPr>
            </w:pPr>
          </w:p>
          <w:p w14:paraId="6D036A62" w14:textId="4E2BBDD1" w:rsidR="00D41768" w:rsidRPr="00D41768" w:rsidRDefault="00D41768" w:rsidP="00D41768">
            <w:pPr>
              <w:rPr>
                <w:sz w:val="18"/>
                <w:szCs w:val="18"/>
              </w:rPr>
            </w:pPr>
          </w:p>
        </w:tc>
      </w:tr>
      <w:tr w:rsidR="00C25462" w14:paraId="0A968353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42B182C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2EF211DD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435C7B6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6DF4008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7A40668" w14:textId="0866E1E0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338EABFD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4B38BBD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5A8A821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082F118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32396309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EAD908A" w14:textId="20B3F136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51A9FA62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0368E90C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6AC1268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61C01D0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4A51B62A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EF11471" w14:textId="3B6C71AC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40A8D033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00F75873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2C08D4E6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4B3A126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53C27A0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69DC39F8" w14:textId="5DC46E25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124A82CB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2748024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108D32A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6F7CF903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F53B9C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3DCA249" w14:textId="34D9B724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576C9C7F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4F88690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3F32361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12776C3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11AF5D2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451F690" w14:textId="1627D4CA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6FE8CD13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4022B80F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0EFBE2D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03110DF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2D8A2DA0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039AE83" w14:textId="448E98D6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4D8D44B4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51104AE9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7916B3F8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04F3EA61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FBD09CB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7031D70" w14:textId="2F6D50AF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4FDF2519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F918056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4BF54001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11E6830F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4A5E260B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AA53B42" w14:textId="28F49753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10795566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3E9F0CEB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76BF6F3B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6B05622F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06BD5D6A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291B1ECD" w14:textId="09A7D5AF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141FAE10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19CDE301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0A8A52A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71C93917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A34B8F5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79116AC" w14:textId="71AD236B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  <w:tr w:rsidR="00C25462" w14:paraId="75F4F126" w14:textId="77777777" w:rsidTr="00C25462">
        <w:trPr>
          <w:trHeight w:hRule="exact" w:val="851"/>
        </w:trPr>
        <w:tc>
          <w:tcPr>
            <w:tcW w:w="1073" w:type="pct"/>
            <w:vAlign w:val="center"/>
          </w:tcPr>
          <w:p w14:paraId="1E654CBE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62" w:type="pct"/>
            <w:vAlign w:val="center"/>
          </w:tcPr>
          <w:p w14:paraId="2F3DDFF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49A246B4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1CE296E6" w14:textId="77777777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14:paraId="73C55FB1" w14:textId="099B10DD" w:rsidR="00C25462" w:rsidRDefault="00C25462" w:rsidP="00C2546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95BE938" w14:textId="77777777" w:rsidR="00F14236" w:rsidRPr="00F14236" w:rsidRDefault="00F14236" w:rsidP="00F14236"/>
    <w:sectPr w:rsidR="00F14236" w:rsidRPr="00F14236" w:rsidSect="0012386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2241" w:right="991" w:bottom="1418" w:left="1021" w:header="70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F897" w14:textId="77777777" w:rsidR="00221722" w:rsidRDefault="00221722" w:rsidP="00C17A1E">
      <w:pPr>
        <w:spacing w:line="240" w:lineRule="auto"/>
      </w:pPr>
      <w:r>
        <w:separator/>
      </w:r>
    </w:p>
  </w:endnote>
  <w:endnote w:type="continuationSeparator" w:id="0">
    <w:p w14:paraId="4FC1A78B" w14:textId="77777777" w:rsidR="00221722" w:rsidRDefault="00221722" w:rsidP="00C17A1E">
      <w:pPr>
        <w:spacing w:line="240" w:lineRule="auto"/>
      </w:pPr>
      <w:r>
        <w:continuationSeparator/>
      </w:r>
    </w:p>
  </w:endnote>
  <w:endnote w:type="continuationNotice" w:id="1">
    <w:p w14:paraId="277B1EAA" w14:textId="77777777" w:rsidR="00221722" w:rsidRDefault="00221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2A63" w14:textId="77777777" w:rsidR="00A3454C" w:rsidRDefault="00A34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A6BA" w14:textId="77777777" w:rsidR="0061236A" w:rsidRPr="00D73642" w:rsidRDefault="0061236A" w:rsidP="00F6268C">
    <w:pPr>
      <w:pStyle w:val="Footer"/>
    </w:pPr>
    <w:r w:rsidRPr="00344F5A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2CE8E9" wp14:editId="0EEFDD6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644400" cy="586800"/>
              <wp:effectExtent l="0" t="0" r="0" b="0"/>
              <wp:wrapNone/>
              <wp:docPr id="19" name="Text Box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400" cy="58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4CAC0" w14:textId="77777777" w:rsidR="0061236A" w:rsidRPr="00274A84" w:rsidRDefault="0061236A" w:rsidP="00F6268C">
                          <w:pPr>
                            <w:pStyle w:val="Footer-PageNumber"/>
                          </w:pPr>
                          <w:r w:rsidRPr="00274A84">
                            <w:fldChar w:fldCharType="begin"/>
                          </w:r>
                          <w:r w:rsidRPr="00274A84">
                            <w:instrText xml:space="preserve"> PAGE  </w:instrText>
                          </w:r>
                          <w:r w:rsidRPr="00274A84">
                            <w:fldChar w:fldCharType="separate"/>
                          </w:r>
                          <w:r w:rsidRPr="00274A84">
                            <w:t>1</w:t>
                          </w:r>
                          <w:r w:rsidRPr="00274A84">
                            <w:fldChar w:fldCharType="end"/>
                          </w:r>
                          <w:r w:rsidRPr="00274A84">
                            <w:t>/</w:t>
                          </w:r>
                          <w:r w:rsidRPr="00274A84">
                            <w:fldChar w:fldCharType="begin"/>
                          </w:r>
                          <w:r w:rsidRPr="00274A84">
                            <w:instrText xml:space="preserve"> NUMPAGES  </w:instrText>
                          </w:r>
                          <w:r w:rsidRPr="00274A84">
                            <w:fldChar w:fldCharType="separate"/>
                          </w:r>
                          <w:r w:rsidRPr="00274A84">
                            <w:rPr>
                              <w:noProof/>
                            </w:rPr>
                            <w:t>5</w:t>
                          </w:r>
                          <w:r w:rsidRPr="00274A84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8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CE8E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alt="&quot;&quot;" style="position:absolute;margin-left:-.45pt;margin-top:0;width:50.75pt;height:46.2pt;z-index:251658245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" filled="f" fillcolor="white [3201]" stroked="f" strokeweight=".5pt">
              <v:textbox inset="0,0,8mm,7mm">
                <w:txbxContent>
                  <w:p w14:paraId="3C74CAC0" w14:textId="77777777" w:rsidR="0061236A" w:rsidRPr="00274A84" w:rsidRDefault="0061236A" w:rsidP="00F6268C">
                    <w:pPr>
                      <w:pStyle w:val="Footer-PageNumber"/>
                    </w:pPr>
                    <w:r w:rsidRPr="00274A84">
                      <w:fldChar w:fldCharType="begin"/>
                    </w:r>
                    <w:r w:rsidRPr="00274A84">
                      <w:instrText xml:space="preserve"> PAGE  </w:instrText>
                    </w:r>
                    <w:r w:rsidRPr="00274A84">
                      <w:fldChar w:fldCharType="separate"/>
                    </w:r>
                    <w:r w:rsidRPr="00274A84">
                      <w:t>1</w:t>
                    </w:r>
                    <w:r w:rsidRPr="00274A84">
                      <w:fldChar w:fldCharType="end"/>
                    </w:r>
                    <w:r w:rsidRPr="00274A84">
                      <w:t>/</w:t>
                    </w:r>
                    <w:r w:rsidRPr="00274A84">
                      <w:fldChar w:fldCharType="begin"/>
                    </w:r>
                    <w:r w:rsidRPr="00274A84">
                      <w:instrText xml:space="preserve"> NUMPAGES  </w:instrText>
                    </w:r>
                    <w:r w:rsidRPr="00274A84">
                      <w:fldChar w:fldCharType="separate"/>
                    </w:r>
                    <w:r w:rsidRPr="00274A84">
                      <w:rPr>
                        <w:noProof/>
                      </w:rPr>
                      <w:t>5</w:t>
                    </w:r>
                    <w:r w:rsidRPr="00274A84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A853" w14:textId="0121A494" w:rsidR="00F43652" w:rsidRPr="00274A84" w:rsidRDefault="00F43652" w:rsidP="00F43652">
    <w:pPr>
      <w:pStyle w:val="Footer-PageNumber"/>
    </w:pPr>
    <w:r w:rsidRPr="00274A84">
      <w:fldChar w:fldCharType="begin"/>
    </w:r>
    <w:r w:rsidRPr="00274A84">
      <w:instrText xml:space="preserve"> PAGE  </w:instrText>
    </w:r>
    <w:r w:rsidRPr="00274A84">
      <w:fldChar w:fldCharType="separate"/>
    </w:r>
    <w:r>
      <w:t>2</w:t>
    </w:r>
    <w:r w:rsidRPr="00274A84">
      <w:fldChar w:fldCharType="end"/>
    </w:r>
    <w:r w:rsidRPr="00274A84">
      <w:t>/</w:t>
    </w:r>
    <w:r w:rsidRPr="00274A84">
      <w:fldChar w:fldCharType="begin"/>
    </w:r>
    <w:r w:rsidRPr="00274A84">
      <w:instrText xml:space="preserve"> NUMPAGES  </w:instrText>
    </w:r>
    <w:r w:rsidRPr="00274A84">
      <w:fldChar w:fldCharType="separate"/>
    </w:r>
    <w:r>
      <w:t>2</w:t>
    </w:r>
    <w:r w:rsidRPr="00274A84">
      <w:fldChar w:fldCharType="end"/>
    </w:r>
  </w:p>
  <w:p w14:paraId="6FB78B0B" w14:textId="77777777" w:rsidR="00F43652" w:rsidRDefault="00F43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B0EA" w14:textId="77777777" w:rsidR="00221722" w:rsidRDefault="00221722" w:rsidP="00C17A1E">
      <w:pPr>
        <w:spacing w:line="240" w:lineRule="auto"/>
      </w:pPr>
      <w:r>
        <w:separator/>
      </w:r>
    </w:p>
  </w:footnote>
  <w:footnote w:type="continuationSeparator" w:id="0">
    <w:p w14:paraId="79A1388E" w14:textId="77777777" w:rsidR="00221722" w:rsidRDefault="00221722" w:rsidP="00C17A1E">
      <w:pPr>
        <w:spacing w:line="240" w:lineRule="auto"/>
      </w:pPr>
      <w:r>
        <w:continuationSeparator/>
      </w:r>
    </w:p>
  </w:footnote>
  <w:footnote w:type="continuationNotice" w:id="1">
    <w:p w14:paraId="581C1C7A" w14:textId="77777777" w:rsidR="00221722" w:rsidRDefault="00221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6ADD" w14:textId="77777777" w:rsidR="00A3454C" w:rsidRDefault="00A34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227"/>
      <w:gridCol w:w="1758"/>
      <w:gridCol w:w="227"/>
      <w:gridCol w:w="340"/>
      <w:gridCol w:w="227"/>
    </w:tblGrid>
    <w:tr w:rsidR="00D67BDB" w14:paraId="34612511" w14:textId="77777777" w:rsidTr="00EF4B5F">
      <w:trPr>
        <w:trHeight w:hRule="exact" w:val="170"/>
      </w:trPr>
      <w:tc>
        <w:tcPr>
          <w:tcW w:w="227" w:type="dxa"/>
          <w:shd w:val="clear" w:color="auto" w:fill="FFFFFF"/>
          <w:vAlign w:val="bottom"/>
        </w:tcPr>
        <w:p w14:paraId="1E4BB29F" w14:textId="77777777" w:rsidR="00D67BDB" w:rsidRDefault="00D67BDB" w:rsidP="00D67BDB">
          <w:pPr>
            <w:spacing w:after="0"/>
          </w:pPr>
        </w:p>
      </w:tc>
      <w:tc>
        <w:tcPr>
          <w:tcW w:w="1985" w:type="dxa"/>
          <w:gridSpan w:val="2"/>
          <w:shd w:val="clear" w:color="auto" w:fill="FFFFFF"/>
          <w:vAlign w:val="bottom"/>
        </w:tcPr>
        <w:p w14:paraId="5910508E" w14:textId="77777777" w:rsidR="00D67BDB" w:rsidRDefault="00D67BDB" w:rsidP="00D67BDB">
          <w:pPr>
            <w:pStyle w:val="Header"/>
            <w:rPr>
              <w:noProof/>
            </w:rPr>
          </w:pPr>
        </w:p>
      </w:tc>
      <w:tc>
        <w:tcPr>
          <w:tcW w:w="567" w:type="dxa"/>
          <w:gridSpan w:val="2"/>
          <w:shd w:val="clear" w:color="auto" w:fill="FFFFFF"/>
          <w:vAlign w:val="bottom"/>
        </w:tcPr>
        <w:p w14:paraId="61EF4CC6" w14:textId="77777777" w:rsidR="00D67BDB" w:rsidRDefault="00D67BDB" w:rsidP="00D67BDB">
          <w:pPr>
            <w:pStyle w:val="Header"/>
          </w:pPr>
        </w:p>
      </w:tc>
    </w:tr>
    <w:tr w:rsidR="00D67BDB" w14:paraId="60F1955E" w14:textId="77777777" w:rsidTr="00EF4B5F">
      <w:trPr>
        <w:gridAfter w:val="1"/>
        <w:wAfter w:w="227" w:type="dxa"/>
        <w:trHeight w:hRule="exact" w:val="170"/>
      </w:trPr>
      <w:tc>
        <w:tcPr>
          <w:tcW w:w="1985" w:type="dxa"/>
          <w:gridSpan w:val="2"/>
          <w:shd w:val="clear" w:color="auto" w:fill="FFFFFF"/>
          <w:vAlign w:val="bottom"/>
        </w:tcPr>
        <w:p w14:paraId="0DD7CE8D" w14:textId="77777777" w:rsidR="00D67BDB" w:rsidRDefault="00D67BDB" w:rsidP="00D67BDB">
          <w:pPr>
            <w:pStyle w:val="Header"/>
            <w:rPr>
              <w:noProof/>
            </w:rPr>
          </w:pPr>
        </w:p>
      </w:tc>
      <w:tc>
        <w:tcPr>
          <w:tcW w:w="567" w:type="dxa"/>
          <w:gridSpan w:val="2"/>
          <w:shd w:val="clear" w:color="auto" w:fill="FFFFFF"/>
          <w:vAlign w:val="bottom"/>
        </w:tcPr>
        <w:p w14:paraId="2B1BB4BE" w14:textId="77777777" w:rsidR="00D67BDB" w:rsidRDefault="00D67BDB" w:rsidP="00D67BDB">
          <w:pPr>
            <w:pStyle w:val="Header"/>
          </w:pPr>
        </w:p>
      </w:tc>
    </w:tr>
  </w:tbl>
  <w:p w14:paraId="6528CCA0" w14:textId="687B181F" w:rsidR="0061236A" w:rsidRPr="00D67BDB" w:rsidRDefault="00D67BDB" w:rsidP="00D67BDB">
    <w:pPr>
      <w:pStyle w:val="Header"/>
    </w:pPr>
    <w:r w:rsidRPr="00FD3C44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3F67AD" wp14:editId="25791E48">
              <wp:simplePos x="0" y="0"/>
              <wp:positionH relativeFrom="page">
                <wp:posOffset>-5601335</wp:posOffset>
              </wp:positionH>
              <wp:positionV relativeFrom="page">
                <wp:posOffset>778510</wp:posOffset>
              </wp:positionV>
              <wp:extent cx="10992485" cy="0"/>
              <wp:effectExtent l="0" t="0" r="0" b="0"/>
              <wp:wrapNone/>
              <wp:docPr id="112" name="Straight Connector 1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924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6C55B" id="Straight Connector 112" o:spid="_x0000_s1026" alt="&quot;&quot;" style="position:absolute;z-index:-25165823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441.05pt,61.3pt" to="424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" strokecolor="black [3040]" strokeweight="1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9752" w14:textId="2ED91653" w:rsidR="00246B4C" w:rsidRDefault="00246B4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93A4B49" wp14:editId="43B45C06">
              <wp:simplePos x="0" y="0"/>
              <wp:positionH relativeFrom="column">
                <wp:posOffset>5143500</wp:posOffset>
              </wp:positionH>
              <wp:positionV relativeFrom="paragraph">
                <wp:posOffset>-272415</wp:posOffset>
              </wp:positionV>
              <wp:extent cx="1362075" cy="1076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BF245" w14:textId="77777777" w:rsidR="00246B4C" w:rsidRDefault="00246B4C" w:rsidP="00246B4C">
                          <w:r>
                            <w:t>Organisation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A4B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5pt;margin-top:-21.45pt;width:107.25pt;height:84.75pt;z-index:2516664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">
              <v:textbox>
                <w:txbxContent>
                  <w:p w14:paraId="11EBF245" w14:textId="77777777" w:rsidR="00246B4C" w:rsidRDefault="00246B4C" w:rsidP="00246B4C">
                    <w:r>
                      <w:t>Organisation Logo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30331F2"/>
    <w:multiLevelType w:val="multilevel"/>
    <w:tmpl w:val="3EF4A81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="Segoe UI" w:hAnsi="Segoe UI" w:cs="Times New Roman" w:hint="default"/>
      </w:rPr>
    </w:lvl>
  </w:abstractNum>
  <w:abstractNum w:abstractNumId="4" w15:restartNumberingAfterBreak="0">
    <w:nsid w:val="032268CC"/>
    <w:multiLevelType w:val="multilevel"/>
    <w:tmpl w:val="3B3256A6"/>
    <w:numStyleLink w:val="ListStyle-ListNumber"/>
  </w:abstractNum>
  <w:abstractNum w:abstractNumId="5" w15:restartNumberingAfterBreak="0">
    <w:nsid w:val="06E47761"/>
    <w:multiLevelType w:val="multilevel"/>
    <w:tmpl w:val="F8EC3F14"/>
    <w:numStyleLink w:val="ListStyle-ListBullet"/>
  </w:abstractNum>
  <w:abstractNum w:abstractNumId="6" w15:restartNumberingAfterBreak="0">
    <w:nsid w:val="07F45B14"/>
    <w:multiLevelType w:val="hybridMultilevel"/>
    <w:tmpl w:val="25D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95884"/>
    <w:multiLevelType w:val="hybridMultilevel"/>
    <w:tmpl w:val="31B8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E0D26"/>
    <w:multiLevelType w:val="multilevel"/>
    <w:tmpl w:val="B41AFB3C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Segoe UI" w:hAnsi="Segoe U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Segoe UI" w:hAnsi="Segoe U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egoe UI" w:hAnsi="Segoe U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egoe UI" w:hAnsi="Segoe U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egoe UI" w:hAnsi="Segoe U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egoe UI" w:hAnsi="Segoe UI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Segoe UI" w:hAnsi="Segoe UI" w:hint="default"/>
      </w:rPr>
    </w:lvl>
  </w:abstractNum>
  <w:abstractNum w:abstractNumId="9" w15:restartNumberingAfterBreak="0">
    <w:nsid w:val="13DB5D65"/>
    <w:multiLevelType w:val="multilevel"/>
    <w:tmpl w:val="9ACC272A"/>
    <w:numStyleLink w:val="ListStyle-FactBoxListNumber"/>
  </w:abstractNum>
  <w:abstractNum w:abstractNumId="10" w15:restartNumberingAfterBreak="0">
    <w:nsid w:val="197C6BC6"/>
    <w:multiLevelType w:val="multilevel"/>
    <w:tmpl w:val="104ECD6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Segoe UI" w:hAnsi="Segoe UI" w:cs="Segoe UI Light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1" w15:restartNumberingAfterBreak="0">
    <w:nsid w:val="1AD506F6"/>
    <w:multiLevelType w:val="multilevel"/>
    <w:tmpl w:val="8D6AB31E"/>
    <w:numStyleLink w:val="ListStyle-TableListBullet"/>
  </w:abstractNum>
  <w:abstractNum w:abstractNumId="12" w15:restartNumberingAfterBreak="0">
    <w:nsid w:val="1E1B3059"/>
    <w:multiLevelType w:val="multilevel"/>
    <w:tmpl w:val="3B3256A6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3" w15:restartNumberingAfterBreak="0">
    <w:nsid w:val="1FF82DAE"/>
    <w:multiLevelType w:val="hybridMultilevel"/>
    <w:tmpl w:val="4E685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9191E"/>
    <w:multiLevelType w:val="multilevel"/>
    <w:tmpl w:val="68A271C6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Segoe UI" w:hAnsi="Segoe UI"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Segoe UI" w:hAnsi="Segoe U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</w:abstractNum>
  <w:abstractNum w:abstractNumId="15" w15:restartNumberingAfterBreak="0">
    <w:nsid w:val="237E50CA"/>
    <w:multiLevelType w:val="multilevel"/>
    <w:tmpl w:val="DB945608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Segoe UI" w:hAnsi="Segoe UI" w:hint="default"/>
      </w:rPr>
    </w:lvl>
  </w:abstractNum>
  <w:abstractNum w:abstractNumId="16" w15:restartNumberingAfterBreak="0">
    <w:nsid w:val="290D1E8E"/>
    <w:multiLevelType w:val="multilevel"/>
    <w:tmpl w:val="DB945608"/>
    <w:numStyleLink w:val="ListStyle-TableListNumber"/>
  </w:abstractNum>
  <w:abstractNum w:abstractNumId="17" w15:restartNumberingAfterBreak="0">
    <w:nsid w:val="32D26836"/>
    <w:multiLevelType w:val="multilevel"/>
    <w:tmpl w:val="7CFC4F20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47" w:hanging="1247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6A30A4"/>
    <w:multiLevelType w:val="hybridMultilevel"/>
    <w:tmpl w:val="3CD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92FA0"/>
    <w:multiLevelType w:val="hybridMultilevel"/>
    <w:tmpl w:val="B374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B62"/>
    <w:multiLevelType w:val="multilevel"/>
    <w:tmpl w:val="F8EC3F14"/>
    <w:styleLink w:val="ListStyle-ListBullet"/>
    <w:lvl w:ilvl="0">
      <w:start w:val="1"/>
      <w:numFmt w:val="bullet"/>
      <w:pStyle w:val="ListBullet"/>
      <w:lvlText w:val="•"/>
      <w:lvlJc w:val="left"/>
      <w:pPr>
        <w:ind w:left="142" w:hanging="142"/>
      </w:pPr>
      <w:rPr>
        <w:rFonts w:ascii="Segoe UI" w:hAnsi="Segoe UI" w:hint="default"/>
      </w:rPr>
    </w:lvl>
    <w:lvl w:ilvl="1">
      <w:start w:val="1"/>
      <w:numFmt w:val="bullet"/>
      <w:pStyle w:val="ListBullet2"/>
      <w:lvlText w:val="•"/>
      <w:lvlJc w:val="left"/>
      <w:pPr>
        <w:ind w:left="284" w:hanging="142"/>
      </w:pPr>
      <w:rPr>
        <w:rFonts w:ascii="Segoe UI" w:hAnsi="Segoe UI" w:hint="default"/>
      </w:rPr>
    </w:lvl>
    <w:lvl w:ilvl="2">
      <w:start w:val="1"/>
      <w:numFmt w:val="bullet"/>
      <w:pStyle w:val="ListBullet3"/>
      <w:lvlText w:val="•"/>
      <w:lvlJc w:val="left"/>
      <w:pPr>
        <w:ind w:left="426" w:hanging="142"/>
      </w:pPr>
      <w:rPr>
        <w:rFonts w:ascii="Segoe UI" w:hAnsi="Segoe UI" w:hint="default"/>
      </w:rPr>
    </w:lvl>
    <w:lvl w:ilvl="3">
      <w:start w:val="1"/>
      <w:numFmt w:val="bullet"/>
      <w:lvlText w:val="•"/>
      <w:lvlJc w:val="left"/>
      <w:pPr>
        <w:ind w:left="568" w:hanging="142"/>
      </w:pPr>
      <w:rPr>
        <w:rFonts w:ascii="Segoe UI" w:hAnsi="Segoe UI" w:hint="default"/>
      </w:rPr>
    </w:lvl>
    <w:lvl w:ilvl="4">
      <w:start w:val="1"/>
      <w:numFmt w:val="bullet"/>
      <w:lvlText w:val="•"/>
      <w:lvlJc w:val="left"/>
      <w:pPr>
        <w:ind w:left="710" w:hanging="142"/>
      </w:pPr>
      <w:rPr>
        <w:rFonts w:ascii="Segoe UI" w:hAnsi="Segoe UI" w:hint="default"/>
      </w:rPr>
    </w:lvl>
    <w:lvl w:ilvl="5">
      <w:start w:val="1"/>
      <w:numFmt w:val="bullet"/>
      <w:lvlText w:val="•"/>
      <w:lvlJc w:val="left"/>
      <w:pPr>
        <w:ind w:left="852" w:hanging="142"/>
      </w:pPr>
      <w:rPr>
        <w:rFonts w:ascii="Segoe UI" w:hAnsi="Segoe UI" w:hint="default"/>
      </w:rPr>
    </w:lvl>
    <w:lvl w:ilvl="6">
      <w:start w:val="1"/>
      <w:numFmt w:val="bullet"/>
      <w:lvlText w:val="•"/>
      <w:lvlJc w:val="left"/>
      <w:pPr>
        <w:ind w:left="994" w:hanging="142"/>
      </w:pPr>
      <w:rPr>
        <w:rFonts w:ascii="Segoe UI" w:hAnsi="Segoe UI" w:hint="default"/>
      </w:rPr>
    </w:lvl>
    <w:lvl w:ilvl="7">
      <w:start w:val="1"/>
      <w:numFmt w:val="bullet"/>
      <w:lvlText w:val="•"/>
      <w:lvlJc w:val="left"/>
      <w:pPr>
        <w:ind w:left="1136" w:hanging="142"/>
      </w:pPr>
      <w:rPr>
        <w:rFonts w:ascii="Segoe UI" w:hAnsi="Segoe UI" w:hint="default"/>
      </w:rPr>
    </w:lvl>
    <w:lvl w:ilvl="8">
      <w:start w:val="1"/>
      <w:numFmt w:val="bullet"/>
      <w:lvlText w:val="•"/>
      <w:lvlJc w:val="left"/>
      <w:pPr>
        <w:ind w:left="1278" w:hanging="142"/>
      </w:pPr>
      <w:rPr>
        <w:rFonts w:ascii="Segoe UI" w:hAnsi="Segoe UI" w:hint="default"/>
      </w:rPr>
    </w:lvl>
  </w:abstractNum>
  <w:abstractNum w:abstractNumId="21" w15:restartNumberingAfterBreak="0">
    <w:nsid w:val="4C342867"/>
    <w:multiLevelType w:val="hybridMultilevel"/>
    <w:tmpl w:val="1A1AB2AE"/>
    <w:lvl w:ilvl="0" w:tplc="3B4891F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0836"/>
    <w:multiLevelType w:val="multilevel"/>
    <w:tmpl w:val="8D6AB31E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Segoe UI" w:hAnsi="Segoe UI" w:cs="Times New Roman" w:hint="default"/>
      </w:rPr>
    </w:lvl>
  </w:abstractNum>
  <w:abstractNum w:abstractNumId="23" w15:restartNumberingAfterBreak="0">
    <w:nsid w:val="599145AD"/>
    <w:multiLevelType w:val="multilevel"/>
    <w:tmpl w:val="9ACC272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="Segoe UI" w:hAnsi="Segoe UI" w:hint="default"/>
      </w:rPr>
    </w:lvl>
  </w:abstractNum>
  <w:abstractNum w:abstractNumId="24" w15:restartNumberingAfterBreak="0">
    <w:nsid w:val="6CE73987"/>
    <w:multiLevelType w:val="multilevel"/>
    <w:tmpl w:val="104ECD6A"/>
    <w:numStyleLink w:val="ListStyle-ListAlphabet"/>
  </w:abstractNum>
  <w:abstractNum w:abstractNumId="25" w15:restartNumberingAfterBreak="0">
    <w:nsid w:val="6FBA062E"/>
    <w:multiLevelType w:val="hybridMultilevel"/>
    <w:tmpl w:val="41F2775A"/>
    <w:lvl w:ilvl="0" w:tplc="7A60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BBD"/>
    <w:multiLevelType w:val="multilevel"/>
    <w:tmpl w:val="3EF4A818"/>
    <w:numStyleLink w:val="ListStyle-FactBoxListBullet"/>
  </w:abstractNum>
  <w:abstractNum w:abstractNumId="27" w15:restartNumberingAfterBreak="0">
    <w:nsid w:val="7E486510"/>
    <w:multiLevelType w:val="hybridMultilevel"/>
    <w:tmpl w:val="00D65762"/>
    <w:lvl w:ilvl="0" w:tplc="192E7C4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16990"/>
    <w:multiLevelType w:val="multilevel"/>
    <w:tmpl w:val="CE84147C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egoe UI" w:hAnsi="Segoe UI" w:hint="default"/>
      </w:rPr>
    </w:lvl>
  </w:abstractNum>
  <w:num w:numId="1" w16cid:durableId="647905046">
    <w:abstractNumId w:val="28"/>
  </w:num>
  <w:num w:numId="2" w16cid:durableId="115566172">
    <w:abstractNumId w:val="8"/>
  </w:num>
  <w:num w:numId="3" w16cid:durableId="1823691965">
    <w:abstractNumId w:val="2"/>
  </w:num>
  <w:num w:numId="4" w16cid:durableId="1555703502">
    <w:abstractNumId w:val="1"/>
  </w:num>
  <w:num w:numId="5" w16cid:durableId="991106416">
    <w:abstractNumId w:val="0"/>
  </w:num>
  <w:num w:numId="6" w16cid:durableId="1725979351">
    <w:abstractNumId w:val="20"/>
  </w:num>
  <w:num w:numId="7" w16cid:durableId="776485620">
    <w:abstractNumId w:val="12"/>
  </w:num>
  <w:num w:numId="8" w16cid:durableId="1234700157">
    <w:abstractNumId w:val="22"/>
  </w:num>
  <w:num w:numId="9" w16cid:durableId="360665817">
    <w:abstractNumId w:val="15"/>
  </w:num>
  <w:num w:numId="10" w16cid:durableId="131562520">
    <w:abstractNumId w:val="3"/>
  </w:num>
  <w:num w:numId="11" w16cid:durableId="696466140">
    <w:abstractNumId w:val="14"/>
  </w:num>
  <w:num w:numId="12" w16cid:durableId="1175143440">
    <w:abstractNumId w:val="10"/>
  </w:num>
  <w:num w:numId="13" w16cid:durableId="2060274538">
    <w:abstractNumId w:val="23"/>
  </w:num>
  <w:num w:numId="14" w16cid:durableId="1098647139">
    <w:abstractNumId w:val="17"/>
  </w:num>
  <w:num w:numId="15" w16cid:durableId="1064526411">
    <w:abstractNumId w:val="24"/>
  </w:num>
  <w:num w:numId="16" w16cid:durableId="1920552901">
    <w:abstractNumId w:val="5"/>
  </w:num>
  <w:num w:numId="17" w16cid:durableId="408160616">
    <w:abstractNumId w:val="4"/>
  </w:num>
  <w:num w:numId="18" w16cid:durableId="582111202">
    <w:abstractNumId w:val="16"/>
  </w:num>
  <w:num w:numId="19" w16cid:durableId="328558902">
    <w:abstractNumId w:val="26"/>
  </w:num>
  <w:num w:numId="20" w16cid:durableId="42559560">
    <w:abstractNumId w:val="9"/>
  </w:num>
  <w:num w:numId="21" w16cid:durableId="599290629">
    <w:abstractNumId w:val="11"/>
  </w:num>
  <w:num w:numId="22" w16cid:durableId="1643577604">
    <w:abstractNumId w:val="6"/>
  </w:num>
  <w:num w:numId="23" w16cid:durableId="1408764995">
    <w:abstractNumId w:val="13"/>
  </w:num>
  <w:num w:numId="24" w16cid:durableId="1111511188">
    <w:abstractNumId w:val="7"/>
  </w:num>
  <w:num w:numId="25" w16cid:durableId="44180616">
    <w:abstractNumId w:val="19"/>
  </w:num>
  <w:num w:numId="26" w16cid:durableId="740715235">
    <w:abstractNumId w:val="25"/>
  </w:num>
  <w:num w:numId="27" w16cid:durableId="1145390315">
    <w:abstractNumId w:val="18"/>
  </w:num>
  <w:num w:numId="28" w16cid:durableId="1488596665">
    <w:abstractNumId w:val="27"/>
  </w:num>
  <w:num w:numId="29" w16cid:durableId="41204447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" w:val="NIRAS GROUP (UK) Ltd."/>
    <w:docVar w:name="defaultNS" w:val="1"/>
    <w:docVar w:name="language" w:val="en"/>
    <w:docVar w:name="nirasshare" w:val="-1"/>
    <w:docVar w:name="template" w:val="report"/>
  </w:docVars>
  <w:rsids>
    <w:rsidRoot w:val="007066AD"/>
    <w:rsid w:val="000009FE"/>
    <w:rsid w:val="000010A0"/>
    <w:rsid w:val="00006781"/>
    <w:rsid w:val="00011023"/>
    <w:rsid w:val="000145A0"/>
    <w:rsid w:val="000157BF"/>
    <w:rsid w:val="00021B3C"/>
    <w:rsid w:val="0002404C"/>
    <w:rsid w:val="00030735"/>
    <w:rsid w:val="000337EB"/>
    <w:rsid w:val="00035535"/>
    <w:rsid w:val="00035B77"/>
    <w:rsid w:val="000379BD"/>
    <w:rsid w:val="00040E64"/>
    <w:rsid w:val="000422B7"/>
    <w:rsid w:val="0004566C"/>
    <w:rsid w:val="00052F46"/>
    <w:rsid w:val="000542F5"/>
    <w:rsid w:val="00060C5A"/>
    <w:rsid w:val="00061AE7"/>
    <w:rsid w:val="00061B55"/>
    <w:rsid w:val="000710C1"/>
    <w:rsid w:val="00071BB2"/>
    <w:rsid w:val="00074AD1"/>
    <w:rsid w:val="000768F4"/>
    <w:rsid w:val="00083CD9"/>
    <w:rsid w:val="00083F49"/>
    <w:rsid w:val="00083F6B"/>
    <w:rsid w:val="00093E37"/>
    <w:rsid w:val="00097A5F"/>
    <w:rsid w:val="000A7328"/>
    <w:rsid w:val="000A7AC9"/>
    <w:rsid w:val="000A7C56"/>
    <w:rsid w:val="000B05EC"/>
    <w:rsid w:val="000B5336"/>
    <w:rsid w:val="000B635E"/>
    <w:rsid w:val="000C0833"/>
    <w:rsid w:val="000C1267"/>
    <w:rsid w:val="000C203E"/>
    <w:rsid w:val="000C4641"/>
    <w:rsid w:val="000C7898"/>
    <w:rsid w:val="000D3358"/>
    <w:rsid w:val="000D4539"/>
    <w:rsid w:val="000D49FE"/>
    <w:rsid w:val="000D50E6"/>
    <w:rsid w:val="000D71E1"/>
    <w:rsid w:val="000E5AA1"/>
    <w:rsid w:val="000E67E5"/>
    <w:rsid w:val="000F3C05"/>
    <w:rsid w:val="000F7E73"/>
    <w:rsid w:val="00110A5F"/>
    <w:rsid w:val="001126F6"/>
    <w:rsid w:val="001134F0"/>
    <w:rsid w:val="001147DD"/>
    <w:rsid w:val="00114E59"/>
    <w:rsid w:val="00114F08"/>
    <w:rsid w:val="00115880"/>
    <w:rsid w:val="00116E2C"/>
    <w:rsid w:val="00120A2D"/>
    <w:rsid w:val="00123220"/>
    <w:rsid w:val="0012386E"/>
    <w:rsid w:val="00123F8E"/>
    <w:rsid w:val="0012481A"/>
    <w:rsid w:val="00124996"/>
    <w:rsid w:val="001258BE"/>
    <w:rsid w:val="001261FA"/>
    <w:rsid w:val="001307A3"/>
    <w:rsid w:val="00131AD4"/>
    <w:rsid w:val="00134BD6"/>
    <w:rsid w:val="001409FC"/>
    <w:rsid w:val="00151EC1"/>
    <w:rsid w:val="001526CD"/>
    <w:rsid w:val="001533CC"/>
    <w:rsid w:val="00153483"/>
    <w:rsid w:val="001545EE"/>
    <w:rsid w:val="001553D6"/>
    <w:rsid w:val="0015725B"/>
    <w:rsid w:val="00163C12"/>
    <w:rsid w:val="00166928"/>
    <w:rsid w:val="00170B6D"/>
    <w:rsid w:val="0017501B"/>
    <w:rsid w:val="00176C66"/>
    <w:rsid w:val="00180969"/>
    <w:rsid w:val="00181549"/>
    <w:rsid w:val="00186A1B"/>
    <w:rsid w:val="00190096"/>
    <w:rsid w:val="001972D6"/>
    <w:rsid w:val="001A576D"/>
    <w:rsid w:val="001B41A3"/>
    <w:rsid w:val="001B6729"/>
    <w:rsid w:val="001C0A30"/>
    <w:rsid w:val="001C3753"/>
    <w:rsid w:val="001C49EE"/>
    <w:rsid w:val="001C4CEE"/>
    <w:rsid w:val="001D5CD7"/>
    <w:rsid w:val="001D650A"/>
    <w:rsid w:val="001D72F0"/>
    <w:rsid w:val="001E4741"/>
    <w:rsid w:val="001E52EB"/>
    <w:rsid w:val="001E6FA7"/>
    <w:rsid w:val="001E76ED"/>
    <w:rsid w:val="001F3F2E"/>
    <w:rsid w:val="001F671B"/>
    <w:rsid w:val="00200575"/>
    <w:rsid w:val="00204037"/>
    <w:rsid w:val="0021522A"/>
    <w:rsid w:val="0021620C"/>
    <w:rsid w:val="00221722"/>
    <w:rsid w:val="00224070"/>
    <w:rsid w:val="0022455A"/>
    <w:rsid w:val="0023251A"/>
    <w:rsid w:val="00233095"/>
    <w:rsid w:val="0023680E"/>
    <w:rsid w:val="002402A6"/>
    <w:rsid w:val="00246B4C"/>
    <w:rsid w:val="002527EA"/>
    <w:rsid w:val="00253CC0"/>
    <w:rsid w:val="00255E2E"/>
    <w:rsid w:val="00255E6D"/>
    <w:rsid w:val="00260B1C"/>
    <w:rsid w:val="00261D60"/>
    <w:rsid w:val="002626F7"/>
    <w:rsid w:val="00262E41"/>
    <w:rsid w:val="002646E0"/>
    <w:rsid w:val="00265A70"/>
    <w:rsid w:val="00266409"/>
    <w:rsid w:val="00266E48"/>
    <w:rsid w:val="00267B32"/>
    <w:rsid w:val="00271A6B"/>
    <w:rsid w:val="002731E3"/>
    <w:rsid w:val="0027403A"/>
    <w:rsid w:val="00274A84"/>
    <w:rsid w:val="002765CB"/>
    <w:rsid w:val="002833D5"/>
    <w:rsid w:val="002858D7"/>
    <w:rsid w:val="00286C9A"/>
    <w:rsid w:val="00295B0A"/>
    <w:rsid w:val="002A7ADA"/>
    <w:rsid w:val="002B0544"/>
    <w:rsid w:val="002C1505"/>
    <w:rsid w:val="002C2BFC"/>
    <w:rsid w:val="002C2D3B"/>
    <w:rsid w:val="002C5CCA"/>
    <w:rsid w:val="002D4287"/>
    <w:rsid w:val="002E3B0C"/>
    <w:rsid w:val="002E5FF6"/>
    <w:rsid w:val="002F0E30"/>
    <w:rsid w:val="002F0FBA"/>
    <w:rsid w:val="002F4658"/>
    <w:rsid w:val="002F5DD4"/>
    <w:rsid w:val="002F60D1"/>
    <w:rsid w:val="00300079"/>
    <w:rsid w:val="00304B1B"/>
    <w:rsid w:val="003100A7"/>
    <w:rsid w:val="00310A3C"/>
    <w:rsid w:val="003151E8"/>
    <w:rsid w:val="00315BB6"/>
    <w:rsid w:val="00315DD4"/>
    <w:rsid w:val="0031642C"/>
    <w:rsid w:val="00320320"/>
    <w:rsid w:val="00323858"/>
    <w:rsid w:val="00330221"/>
    <w:rsid w:val="00330D3A"/>
    <w:rsid w:val="0033224A"/>
    <w:rsid w:val="0033605E"/>
    <w:rsid w:val="003374E3"/>
    <w:rsid w:val="00341705"/>
    <w:rsid w:val="0034326C"/>
    <w:rsid w:val="00345484"/>
    <w:rsid w:val="00352F45"/>
    <w:rsid w:val="003551D7"/>
    <w:rsid w:val="00356E13"/>
    <w:rsid w:val="00361D39"/>
    <w:rsid w:val="00366F7F"/>
    <w:rsid w:val="00372599"/>
    <w:rsid w:val="00373C34"/>
    <w:rsid w:val="00380144"/>
    <w:rsid w:val="00382328"/>
    <w:rsid w:val="00383CC6"/>
    <w:rsid w:val="0038783B"/>
    <w:rsid w:val="00391812"/>
    <w:rsid w:val="00395BA7"/>
    <w:rsid w:val="003973F5"/>
    <w:rsid w:val="003A1BE1"/>
    <w:rsid w:val="003A1C38"/>
    <w:rsid w:val="003A463D"/>
    <w:rsid w:val="003A5114"/>
    <w:rsid w:val="003A6583"/>
    <w:rsid w:val="003B262A"/>
    <w:rsid w:val="003B3909"/>
    <w:rsid w:val="003B6A06"/>
    <w:rsid w:val="003C4375"/>
    <w:rsid w:val="003C6923"/>
    <w:rsid w:val="003C705E"/>
    <w:rsid w:val="003C7D90"/>
    <w:rsid w:val="003D2D7A"/>
    <w:rsid w:val="003D5630"/>
    <w:rsid w:val="003E314F"/>
    <w:rsid w:val="003E3AF8"/>
    <w:rsid w:val="003E5AC6"/>
    <w:rsid w:val="003E62F0"/>
    <w:rsid w:val="003E6FCB"/>
    <w:rsid w:val="003F10F5"/>
    <w:rsid w:val="003F4DBC"/>
    <w:rsid w:val="004000F9"/>
    <w:rsid w:val="00400D10"/>
    <w:rsid w:val="00402212"/>
    <w:rsid w:val="0040228B"/>
    <w:rsid w:val="0041341D"/>
    <w:rsid w:val="00415E87"/>
    <w:rsid w:val="00423C4E"/>
    <w:rsid w:val="00431084"/>
    <w:rsid w:val="00431CBD"/>
    <w:rsid w:val="00437E81"/>
    <w:rsid w:val="004420AC"/>
    <w:rsid w:val="00443512"/>
    <w:rsid w:val="00462396"/>
    <w:rsid w:val="0046324F"/>
    <w:rsid w:val="00465512"/>
    <w:rsid w:val="0047394B"/>
    <w:rsid w:val="00473BB6"/>
    <w:rsid w:val="00473D6D"/>
    <w:rsid w:val="0047454F"/>
    <w:rsid w:val="004765FD"/>
    <w:rsid w:val="004813D2"/>
    <w:rsid w:val="00481702"/>
    <w:rsid w:val="00481EBB"/>
    <w:rsid w:val="00486AEF"/>
    <w:rsid w:val="00487CF8"/>
    <w:rsid w:val="0049426F"/>
    <w:rsid w:val="00496E29"/>
    <w:rsid w:val="004A022E"/>
    <w:rsid w:val="004A0B08"/>
    <w:rsid w:val="004A1396"/>
    <w:rsid w:val="004A2A2D"/>
    <w:rsid w:val="004A37BD"/>
    <w:rsid w:val="004A38D8"/>
    <w:rsid w:val="004A548F"/>
    <w:rsid w:val="004B0530"/>
    <w:rsid w:val="004B13A3"/>
    <w:rsid w:val="004B2E05"/>
    <w:rsid w:val="004B3F2A"/>
    <w:rsid w:val="004C2DD0"/>
    <w:rsid w:val="004C7520"/>
    <w:rsid w:val="004C7C31"/>
    <w:rsid w:val="004D75D1"/>
    <w:rsid w:val="004E17E5"/>
    <w:rsid w:val="004E57D2"/>
    <w:rsid w:val="004F15DD"/>
    <w:rsid w:val="004F1D60"/>
    <w:rsid w:val="005010C2"/>
    <w:rsid w:val="005127AE"/>
    <w:rsid w:val="00522B37"/>
    <w:rsid w:val="00524147"/>
    <w:rsid w:val="00527FF1"/>
    <w:rsid w:val="00532774"/>
    <w:rsid w:val="00532E05"/>
    <w:rsid w:val="00534401"/>
    <w:rsid w:val="0053478F"/>
    <w:rsid w:val="00535746"/>
    <w:rsid w:val="005417AE"/>
    <w:rsid w:val="00544E1B"/>
    <w:rsid w:val="00546F98"/>
    <w:rsid w:val="00555347"/>
    <w:rsid w:val="00563D96"/>
    <w:rsid w:val="00566582"/>
    <w:rsid w:val="00567B29"/>
    <w:rsid w:val="00570C3E"/>
    <w:rsid w:val="00574F06"/>
    <w:rsid w:val="00575319"/>
    <w:rsid w:val="00587CA7"/>
    <w:rsid w:val="005917AE"/>
    <w:rsid w:val="00593763"/>
    <w:rsid w:val="0059410D"/>
    <w:rsid w:val="00597314"/>
    <w:rsid w:val="005A0078"/>
    <w:rsid w:val="005A0327"/>
    <w:rsid w:val="005A52E0"/>
    <w:rsid w:val="005A67A2"/>
    <w:rsid w:val="005B00EA"/>
    <w:rsid w:val="005B57CF"/>
    <w:rsid w:val="005B7000"/>
    <w:rsid w:val="005C04CF"/>
    <w:rsid w:val="005C2E53"/>
    <w:rsid w:val="005C689F"/>
    <w:rsid w:val="005C724F"/>
    <w:rsid w:val="005C7BC5"/>
    <w:rsid w:val="005C7DB2"/>
    <w:rsid w:val="005D22F6"/>
    <w:rsid w:val="005D2EBE"/>
    <w:rsid w:val="005D5641"/>
    <w:rsid w:val="005D67CE"/>
    <w:rsid w:val="005E0E1F"/>
    <w:rsid w:val="005E2876"/>
    <w:rsid w:val="005E5522"/>
    <w:rsid w:val="005F035E"/>
    <w:rsid w:val="005F15FD"/>
    <w:rsid w:val="005F2512"/>
    <w:rsid w:val="005F4A44"/>
    <w:rsid w:val="005F5E3F"/>
    <w:rsid w:val="005F7D41"/>
    <w:rsid w:val="0060675D"/>
    <w:rsid w:val="0061236A"/>
    <w:rsid w:val="00612C59"/>
    <w:rsid w:val="00613B0A"/>
    <w:rsid w:val="00620CDC"/>
    <w:rsid w:val="00621A5F"/>
    <w:rsid w:val="00625DD4"/>
    <w:rsid w:val="00625EF1"/>
    <w:rsid w:val="0063114B"/>
    <w:rsid w:val="0063405A"/>
    <w:rsid w:val="00634112"/>
    <w:rsid w:val="00635EC4"/>
    <w:rsid w:val="00637AF3"/>
    <w:rsid w:val="006428E6"/>
    <w:rsid w:val="00645C3B"/>
    <w:rsid w:val="00645FDD"/>
    <w:rsid w:val="00661471"/>
    <w:rsid w:val="00664AC3"/>
    <w:rsid w:val="00666C7F"/>
    <w:rsid w:val="00667DA7"/>
    <w:rsid w:val="00671267"/>
    <w:rsid w:val="00672699"/>
    <w:rsid w:val="00675836"/>
    <w:rsid w:val="006771D8"/>
    <w:rsid w:val="006809C1"/>
    <w:rsid w:val="00680DAA"/>
    <w:rsid w:val="00681003"/>
    <w:rsid w:val="00686B18"/>
    <w:rsid w:val="00687463"/>
    <w:rsid w:val="006878B9"/>
    <w:rsid w:val="006918A4"/>
    <w:rsid w:val="00692939"/>
    <w:rsid w:val="00692E11"/>
    <w:rsid w:val="006A4EF4"/>
    <w:rsid w:val="006B12E0"/>
    <w:rsid w:val="006B2644"/>
    <w:rsid w:val="006B3D8A"/>
    <w:rsid w:val="006B59F1"/>
    <w:rsid w:val="006C121E"/>
    <w:rsid w:val="006C1810"/>
    <w:rsid w:val="006C3D9D"/>
    <w:rsid w:val="006C7E1D"/>
    <w:rsid w:val="006D0652"/>
    <w:rsid w:val="006D0A93"/>
    <w:rsid w:val="006D0CA6"/>
    <w:rsid w:val="006D733C"/>
    <w:rsid w:val="006E5365"/>
    <w:rsid w:val="006F1AC0"/>
    <w:rsid w:val="006F6701"/>
    <w:rsid w:val="00704010"/>
    <w:rsid w:val="007063F3"/>
    <w:rsid w:val="007066AD"/>
    <w:rsid w:val="00706FC7"/>
    <w:rsid w:val="00722264"/>
    <w:rsid w:val="00725C30"/>
    <w:rsid w:val="00726CB7"/>
    <w:rsid w:val="00733B7B"/>
    <w:rsid w:val="00736163"/>
    <w:rsid w:val="00740BB1"/>
    <w:rsid w:val="00743E3E"/>
    <w:rsid w:val="0075303C"/>
    <w:rsid w:val="0075430C"/>
    <w:rsid w:val="00757937"/>
    <w:rsid w:val="007600AD"/>
    <w:rsid w:val="00760D99"/>
    <w:rsid w:val="00761E15"/>
    <w:rsid w:val="00762E3A"/>
    <w:rsid w:val="00766A3D"/>
    <w:rsid w:val="00772795"/>
    <w:rsid w:val="007839F9"/>
    <w:rsid w:val="00785078"/>
    <w:rsid w:val="00791985"/>
    <w:rsid w:val="00791BD9"/>
    <w:rsid w:val="007937FF"/>
    <w:rsid w:val="00797386"/>
    <w:rsid w:val="00797FF9"/>
    <w:rsid w:val="007A1207"/>
    <w:rsid w:val="007A180A"/>
    <w:rsid w:val="007A1C6B"/>
    <w:rsid w:val="007A2BA2"/>
    <w:rsid w:val="007A7094"/>
    <w:rsid w:val="007A7990"/>
    <w:rsid w:val="007C13F9"/>
    <w:rsid w:val="007C1BC2"/>
    <w:rsid w:val="007C2B16"/>
    <w:rsid w:val="007C323C"/>
    <w:rsid w:val="007C3C26"/>
    <w:rsid w:val="007D3FFE"/>
    <w:rsid w:val="007D5961"/>
    <w:rsid w:val="007D6C7E"/>
    <w:rsid w:val="007E34B7"/>
    <w:rsid w:val="007F1EFA"/>
    <w:rsid w:val="00803459"/>
    <w:rsid w:val="00811D55"/>
    <w:rsid w:val="00815032"/>
    <w:rsid w:val="00827ACF"/>
    <w:rsid w:val="00830A58"/>
    <w:rsid w:val="00836D9F"/>
    <w:rsid w:val="00837F85"/>
    <w:rsid w:val="00843F73"/>
    <w:rsid w:val="00846626"/>
    <w:rsid w:val="008515A4"/>
    <w:rsid w:val="00852CE0"/>
    <w:rsid w:val="00865EA0"/>
    <w:rsid w:val="008724D1"/>
    <w:rsid w:val="00872BC4"/>
    <w:rsid w:val="00873C11"/>
    <w:rsid w:val="00874C67"/>
    <w:rsid w:val="008750F5"/>
    <w:rsid w:val="00875E23"/>
    <w:rsid w:val="00885908"/>
    <w:rsid w:val="0088603A"/>
    <w:rsid w:val="008927FE"/>
    <w:rsid w:val="00896090"/>
    <w:rsid w:val="0089741F"/>
    <w:rsid w:val="008A038A"/>
    <w:rsid w:val="008A1275"/>
    <w:rsid w:val="008A288B"/>
    <w:rsid w:val="008A6676"/>
    <w:rsid w:val="008B0709"/>
    <w:rsid w:val="008B0A1D"/>
    <w:rsid w:val="008B14F7"/>
    <w:rsid w:val="008C09AA"/>
    <w:rsid w:val="008C0B9F"/>
    <w:rsid w:val="008C3E58"/>
    <w:rsid w:val="008C467F"/>
    <w:rsid w:val="008D317C"/>
    <w:rsid w:val="008D4425"/>
    <w:rsid w:val="008D6138"/>
    <w:rsid w:val="008D7677"/>
    <w:rsid w:val="008E2233"/>
    <w:rsid w:val="008E3CCD"/>
    <w:rsid w:val="008E4087"/>
    <w:rsid w:val="008E634B"/>
    <w:rsid w:val="008E68BF"/>
    <w:rsid w:val="008F266B"/>
    <w:rsid w:val="008F35BF"/>
    <w:rsid w:val="008F37C7"/>
    <w:rsid w:val="008F4EF6"/>
    <w:rsid w:val="008F5B3A"/>
    <w:rsid w:val="008F65AF"/>
    <w:rsid w:val="008F73A0"/>
    <w:rsid w:val="0090017D"/>
    <w:rsid w:val="00901321"/>
    <w:rsid w:val="009061FF"/>
    <w:rsid w:val="009062C6"/>
    <w:rsid w:val="00906AD7"/>
    <w:rsid w:val="00907863"/>
    <w:rsid w:val="00910376"/>
    <w:rsid w:val="00911713"/>
    <w:rsid w:val="00911811"/>
    <w:rsid w:val="00911DE3"/>
    <w:rsid w:val="009132A6"/>
    <w:rsid w:val="00914F05"/>
    <w:rsid w:val="00920466"/>
    <w:rsid w:val="00921B4B"/>
    <w:rsid w:val="00924347"/>
    <w:rsid w:val="00934FBB"/>
    <w:rsid w:val="00935C8C"/>
    <w:rsid w:val="00936947"/>
    <w:rsid w:val="00936990"/>
    <w:rsid w:val="0094123B"/>
    <w:rsid w:val="0095338F"/>
    <w:rsid w:val="00955633"/>
    <w:rsid w:val="009571D2"/>
    <w:rsid w:val="009642D1"/>
    <w:rsid w:val="00973829"/>
    <w:rsid w:val="0099107F"/>
    <w:rsid w:val="009A23E1"/>
    <w:rsid w:val="009A4290"/>
    <w:rsid w:val="009A6160"/>
    <w:rsid w:val="009B040B"/>
    <w:rsid w:val="009B17C4"/>
    <w:rsid w:val="009B4D16"/>
    <w:rsid w:val="009B618E"/>
    <w:rsid w:val="009C1377"/>
    <w:rsid w:val="009C6235"/>
    <w:rsid w:val="009C6B8C"/>
    <w:rsid w:val="009C6D46"/>
    <w:rsid w:val="009D2889"/>
    <w:rsid w:val="009D395B"/>
    <w:rsid w:val="009E3424"/>
    <w:rsid w:val="009F7533"/>
    <w:rsid w:val="00A202EE"/>
    <w:rsid w:val="00A3081F"/>
    <w:rsid w:val="00A3454C"/>
    <w:rsid w:val="00A346D8"/>
    <w:rsid w:val="00A3634F"/>
    <w:rsid w:val="00A40A7A"/>
    <w:rsid w:val="00A42FDA"/>
    <w:rsid w:val="00A44986"/>
    <w:rsid w:val="00A527BC"/>
    <w:rsid w:val="00A54323"/>
    <w:rsid w:val="00A70D75"/>
    <w:rsid w:val="00A72A2E"/>
    <w:rsid w:val="00A77BE6"/>
    <w:rsid w:val="00A83B76"/>
    <w:rsid w:val="00A90424"/>
    <w:rsid w:val="00A94DCC"/>
    <w:rsid w:val="00AA2746"/>
    <w:rsid w:val="00AA385C"/>
    <w:rsid w:val="00AA4344"/>
    <w:rsid w:val="00AA5FC0"/>
    <w:rsid w:val="00AB0E2A"/>
    <w:rsid w:val="00AB7F9F"/>
    <w:rsid w:val="00AC6BF0"/>
    <w:rsid w:val="00AD10C7"/>
    <w:rsid w:val="00AD506C"/>
    <w:rsid w:val="00AE021D"/>
    <w:rsid w:val="00AE032E"/>
    <w:rsid w:val="00AE1619"/>
    <w:rsid w:val="00AE35FC"/>
    <w:rsid w:val="00AE5044"/>
    <w:rsid w:val="00AE6C39"/>
    <w:rsid w:val="00AF0AE8"/>
    <w:rsid w:val="00AF1455"/>
    <w:rsid w:val="00AF2F4B"/>
    <w:rsid w:val="00B03386"/>
    <w:rsid w:val="00B040CF"/>
    <w:rsid w:val="00B05CE4"/>
    <w:rsid w:val="00B1030F"/>
    <w:rsid w:val="00B10ACD"/>
    <w:rsid w:val="00B14306"/>
    <w:rsid w:val="00B163FE"/>
    <w:rsid w:val="00B22386"/>
    <w:rsid w:val="00B228EA"/>
    <w:rsid w:val="00B24BBB"/>
    <w:rsid w:val="00B33D91"/>
    <w:rsid w:val="00B367E5"/>
    <w:rsid w:val="00B36AE0"/>
    <w:rsid w:val="00B374F6"/>
    <w:rsid w:val="00B41D53"/>
    <w:rsid w:val="00B46C68"/>
    <w:rsid w:val="00B47A32"/>
    <w:rsid w:val="00B47E85"/>
    <w:rsid w:val="00B572B8"/>
    <w:rsid w:val="00B57909"/>
    <w:rsid w:val="00B61171"/>
    <w:rsid w:val="00B61F95"/>
    <w:rsid w:val="00B63611"/>
    <w:rsid w:val="00B639AB"/>
    <w:rsid w:val="00B7262C"/>
    <w:rsid w:val="00B7363D"/>
    <w:rsid w:val="00B76738"/>
    <w:rsid w:val="00B84410"/>
    <w:rsid w:val="00B908C7"/>
    <w:rsid w:val="00B9171E"/>
    <w:rsid w:val="00B96627"/>
    <w:rsid w:val="00BA6C92"/>
    <w:rsid w:val="00BB306B"/>
    <w:rsid w:val="00BB43C5"/>
    <w:rsid w:val="00BC0240"/>
    <w:rsid w:val="00BC0415"/>
    <w:rsid w:val="00BC1E8B"/>
    <w:rsid w:val="00BC223E"/>
    <w:rsid w:val="00BC61A6"/>
    <w:rsid w:val="00BD013F"/>
    <w:rsid w:val="00BD12B7"/>
    <w:rsid w:val="00BD18AF"/>
    <w:rsid w:val="00BD1A27"/>
    <w:rsid w:val="00BD4797"/>
    <w:rsid w:val="00BD523D"/>
    <w:rsid w:val="00BD65F3"/>
    <w:rsid w:val="00BD6626"/>
    <w:rsid w:val="00BD6FF7"/>
    <w:rsid w:val="00BF4EE8"/>
    <w:rsid w:val="00BF51ED"/>
    <w:rsid w:val="00BF54E8"/>
    <w:rsid w:val="00BF79C2"/>
    <w:rsid w:val="00C00743"/>
    <w:rsid w:val="00C063D6"/>
    <w:rsid w:val="00C06617"/>
    <w:rsid w:val="00C12B68"/>
    <w:rsid w:val="00C12ED7"/>
    <w:rsid w:val="00C13297"/>
    <w:rsid w:val="00C17A1E"/>
    <w:rsid w:val="00C249D1"/>
    <w:rsid w:val="00C25462"/>
    <w:rsid w:val="00C27881"/>
    <w:rsid w:val="00C30479"/>
    <w:rsid w:val="00C30B97"/>
    <w:rsid w:val="00C31CC2"/>
    <w:rsid w:val="00C32A92"/>
    <w:rsid w:val="00C368BC"/>
    <w:rsid w:val="00C40219"/>
    <w:rsid w:val="00C41A5B"/>
    <w:rsid w:val="00C43C22"/>
    <w:rsid w:val="00C47ED8"/>
    <w:rsid w:val="00C63110"/>
    <w:rsid w:val="00C63BC7"/>
    <w:rsid w:val="00C65182"/>
    <w:rsid w:val="00C65626"/>
    <w:rsid w:val="00C65BC2"/>
    <w:rsid w:val="00C67508"/>
    <w:rsid w:val="00C679B0"/>
    <w:rsid w:val="00C762E6"/>
    <w:rsid w:val="00C77152"/>
    <w:rsid w:val="00C77739"/>
    <w:rsid w:val="00C81165"/>
    <w:rsid w:val="00C842A9"/>
    <w:rsid w:val="00C9103C"/>
    <w:rsid w:val="00C92A11"/>
    <w:rsid w:val="00C92E56"/>
    <w:rsid w:val="00C964BD"/>
    <w:rsid w:val="00CA2CFB"/>
    <w:rsid w:val="00CA37CB"/>
    <w:rsid w:val="00CA42F9"/>
    <w:rsid w:val="00CA442D"/>
    <w:rsid w:val="00CB13A6"/>
    <w:rsid w:val="00CB3B68"/>
    <w:rsid w:val="00CB4D5B"/>
    <w:rsid w:val="00CB7A73"/>
    <w:rsid w:val="00CC031D"/>
    <w:rsid w:val="00CC3FFA"/>
    <w:rsid w:val="00CD1A91"/>
    <w:rsid w:val="00CD276E"/>
    <w:rsid w:val="00CD4BA6"/>
    <w:rsid w:val="00CE0EC4"/>
    <w:rsid w:val="00CE713A"/>
    <w:rsid w:val="00CE764A"/>
    <w:rsid w:val="00CF0277"/>
    <w:rsid w:val="00CF17ED"/>
    <w:rsid w:val="00CF1C43"/>
    <w:rsid w:val="00CF603A"/>
    <w:rsid w:val="00CF676E"/>
    <w:rsid w:val="00D020F6"/>
    <w:rsid w:val="00D02C6B"/>
    <w:rsid w:val="00D044EF"/>
    <w:rsid w:val="00D077F5"/>
    <w:rsid w:val="00D07F44"/>
    <w:rsid w:val="00D11EC3"/>
    <w:rsid w:val="00D11F36"/>
    <w:rsid w:val="00D11F70"/>
    <w:rsid w:val="00D121F0"/>
    <w:rsid w:val="00D15104"/>
    <w:rsid w:val="00D15908"/>
    <w:rsid w:val="00D1661C"/>
    <w:rsid w:val="00D2404A"/>
    <w:rsid w:val="00D33210"/>
    <w:rsid w:val="00D36D16"/>
    <w:rsid w:val="00D41768"/>
    <w:rsid w:val="00D42237"/>
    <w:rsid w:val="00D4351D"/>
    <w:rsid w:val="00D437D8"/>
    <w:rsid w:val="00D44055"/>
    <w:rsid w:val="00D46D70"/>
    <w:rsid w:val="00D54889"/>
    <w:rsid w:val="00D55F0D"/>
    <w:rsid w:val="00D60AA6"/>
    <w:rsid w:val="00D61F37"/>
    <w:rsid w:val="00D62438"/>
    <w:rsid w:val="00D63B64"/>
    <w:rsid w:val="00D6451C"/>
    <w:rsid w:val="00D64726"/>
    <w:rsid w:val="00D649C2"/>
    <w:rsid w:val="00D66877"/>
    <w:rsid w:val="00D67BDB"/>
    <w:rsid w:val="00D73642"/>
    <w:rsid w:val="00D76DF1"/>
    <w:rsid w:val="00D772FB"/>
    <w:rsid w:val="00D844BF"/>
    <w:rsid w:val="00D934D2"/>
    <w:rsid w:val="00D94EE2"/>
    <w:rsid w:val="00D9666A"/>
    <w:rsid w:val="00DA46BF"/>
    <w:rsid w:val="00DB6600"/>
    <w:rsid w:val="00DC22F7"/>
    <w:rsid w:val="00DC3320"/>
    <w:rsid w:val="00DF1BFE"/>
    <w:rsid w:val="00DF4523"/>
    <w:rsid w:val="00DF6175"/>
    <w:rsid w:val="00DF658F"/>
    <w:rsid w:val="00E03D69"/>
    <w:rsid w:val="00E041DD"/>
    <w:rsid w:val="00E06534"/>
    <w:rsid w:val="00E06941"/>
    <w:rsid w:val="00E15CCC"/>
    <w:rsid w:val="00E1786E"/>
    <w:rsid w:val="00E3191D"/>
    <w:rsid w:val="00E354B0"/>
    <w:rsid w:val="00E423B8"/>
    <w:rsid w:val="00E425D9"/>
    <w:rsid w:val="00E47D63"/>
    <w:rsid w:val="00E51643"/>
    <w:rsid w:val="00E55B76"/>
    <w:rsid w:val="00E56363"/>
    <w:rsid w:val="00E6199D"/>
    <w:rsid w:val="00E738E0"/>
    <w:rsid w:val="00E821D2"/>
    <w:rsid w:val="00E9094B"/>
    <w:rsid w:val="00E92101"/>
    <w:rsid w:val="00E928E0"/>
    <w:rsid w:val="00E94989"/>
    <w:rsid w:val="00E967CE"/>
    <w:rsid w:val="00EA4A47"/>
    <w:rsid w:val="00EA5415"/>
    <w:rsid w:val="00EA58E7"/>
    <w:rsid w:val="00EA6B4F"/>
    <w:rsid w:val="00EA74C6"/>
    <w:rsid w:val="00EB289A"/>
    <w:rsid w:val="00EB3C02"/>
    <w:rsid w:val="00EB50CF"/>
    <w:rsid w:val="00EB6D12"/>
    <w:rsid w:val="00EC1ACC"/>
    <w:rsid w:val="00EC4D6E"/>
    <w:rsid w:val="00EC7940"/>
    <w:rsid w:val="00ED21A1"/>
    <w:rsid w:val="00ED4124"/>
    <w:rsid w:val="00EE3249"/>
    <w:rsid w:val="00EE4799"/>
    <w:rsid w:val="00EE5FB6"/>
    <w:rsid w:val="00EF25F1"/>
    <w:rsid w:val="00EF68A1"/>
    <w:rsid w:val="00EF6973"/>
    <w:rsid w:val="00F02093"/>
    <w:rsid w:val="00F0368F"/>
    <w:rsid w:val="00F061C5"/>
    <w:rsid w:val="00F062FD"/>
    <w:rsid w:val="00F07A9A"/>
    <w:rsid w:val="00F121AA"/>
    <w:rsid w:val="00F1248A"/>
    <w:rsid w:val="00F12746"/>
    <w:rsid w:val="00F140D0"/>
    <w:rsid w:val="00F14236"/>
    <w:rsid w:val="00F14A2F"/>
    <w:rsid w:val="00F16A30"/>
    <w:rsid w:val="00F1702B"/>
    <w:rsid w:val="00F23A45"/>
    <w:rsid w:val="00F261E4"/>
    <w:rsid w:val="00F40820"/>
    <w:rsid w:val="00F41C56"/>
    <w:rsid w:val="00F43385"/>
    <w:rsid w:val="00F43652"/>
    <w:rsid w:val="00F43779"/>
    <w:rsid w:val="00F46FEB"/>
    <w:rsid w:val="00F50227"/>
    <w:rsid w:val="00F51345"/>
    <w:rsid w:val="00F61363"/>
    <w:rsid w:val="00F6268C"/>
    <w:rsid w:val="00F66C29"/>
    <w:rsid w:val="00F70D4E"/>
    <w:rsid w:val="00F70E47"/>
    <w:rsid w:val="00F73403"/>
    <w:rsid w:val="00F80C6E"/>
    <w:rsid w:val="00F8111A"/>
    <w:rsid w:val="00F852E8"/>
    <w:rsid w:val="00F85C9A"/>
    <w:rsid w:val="00F935D8"/>
    <w:rsid w:val="00F94E42"/>
    <w:rsid w:val="00F96F14"/>
    <w:rsid w:val="00FA2B75"/>
    <w:rsid w:val="00FA3C69"/>
    <w:rsid w:val="00FA3FCD"/>
    <w:rsid w:val="00FA632D"/>
    <w:rsid w:val="00FB1E2D"/>
    <w:rsid w:val="00FB3026"/>
    <w:rsid w:val="00FB356E"/>
    <w:rsid w:val="00FB629D"/>
    <w:rsid w:val="00FB653E"/>
    <w:rsid w:val="00FC2DA1"/>
    <w:rsid w:val="00FD0566"/>
    <w:rsid w:val="00FD3331"/>
    <w:rsid w:val="00FD3C44"/>
    <w:rsid w:val="00FE0FBA"/>
    <w:rsid w:val="00FE26A0"/>
    <w:rsid w:val="00FE2A3A"/>
    <w:rsid w:val="00FE7F36"/>
    <w:rsid w:val="00FF22E1"/>
    <w:rsid w:val="00FF69A4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7B293"/>
  <w15:docId w15:val="{197DE36B-EA63-4297-9173-DFA297F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3405A"/>
    <w:pPr>
      <w:spacing w:after="24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B13A3"/>
    <w:pPr>
      <w:keepNext/>
      <w:keepLines/>
      <w:numPr>
        <w:numId w:val="14"/>
      </w:numPr>
      <w:suppressAutoHyphens/>
      <w:spacing w:before="480" w:line="360" w:lineRule="atLeast"/>
      <w:outlineLvl w:val="0"/>
    </w:pPr>
    <w:rPr>
      <w:rFonts w:eastAsiaTheme="majorEastAsia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B13A3"/>
    <w:pPr>
      <w:keepNext/>
      <w:keepLines/>
      <w:numPr>
        <w:ilvl w:val="1"/>
        <w:numId w:val="14"/>
      </w:numPr>
      <w:suppressAutoHyphens/>
      <w:spacing w:before="180" w:after="0" w:line="320" w:lineRule="atLeast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13A3"/>
    <w:pPr>
      <w:keepNext/>
      <w:keepLines/>
      <w:numPr>
        <w:ilvl w:val="2"/>
        <w:numId w:val="14"/>
      </w:numPr>
      <w:suppressAutoHyphens/>
      <w:spacing w:before="180" w:after="0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13A3"/>
    <w:pPr>
      <w:keepNext/>
      <w:keepLines/>
      <w:numPr>
        <w:ilvl w:val="3"/>
        <w:numId w:val="14"/>
      </w:numPr>
      <w:suppressAutoHyphens/>
      <w:spacing w:before="180" w:after="0"/>
      <w:outlineLvl w:val="3"/>
    </w:pPr>
    <w:rPr>
      <w:rFonts w:eastAsiaTheme="majorEastAsia" w:cs="Arial"/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B13A3"/>
    <w:pPr>
      <w:keepNext/>
      <w:keepLines/>
      <w:numPr>
        <w:ilvl w:val="4"/>
        <w:numId w:val="14"/>
      </w:numPr>
      <w:suppressAutoHyphens/>
      <w:spacing w:before="180" w:after="0"/>
      <w:outlineLvl w:val="4"/>
    </w:pPr>
    <w:rPr>
      <w:rFonts w:eastAsiaTheme="majorEastAsia" w:cs="Segoe UI"/>
      <w:u w:val="single"/>
    </w:rPr>
  </w:style>
  <w:style w:type="paragraph" w:styleId="Heading6">
    <w:name w:val="heading 6"/>
    <w:basedOn w:val="Normal"/>
    <w:next w:val="Normal"/>
    <w:link w:val="Heading6Char"/>
    <w:uiPriority w:val="1"/>
    <w:qFormat/>
    <w:rsid w:val="004B13A3"/>
    <w:pPr>
      <w:keepNext/>
      <w:keepLines/>
      <w:numPr>
        <w:ilvl w:val="5"/>
        <w:numId w:val="14"/>
      </w:numPr>
      <w:suppressAutoHyphens/>
      <w:spacing w:before="180" w:after="0"/>
      <w:outlineLvl w:val="5"/>
    </w:pPr>
    <w:rPr>
      <w:rFonts w:eastAsiaTheme="majorEastAsia" w:cs="Segoe UI"/>
    </w:rPr>
  </w:style>
  <w:style w:type="paragraph" w:styleId="Heading7">
    <w:name w:val="heading 7"/>
    <w:basedOn w:val="Normal"/>
    <w:next w:val="Normal"/>
    <w:link w:val="Heading7Char"/>
    <w:uiPriority w:val="1"/>
    <w:rsid w:val="004B13A3"/>
    <w:pPr>
      <w:keepNext/>
      <w:keepLines/>
      <w:numPr>
        <w:ilvl w:val="6"/>
        <w:numId w:val="14"/>
      </w:numPr>
      <w:suppressAutoHyphens/>
      <w:spacing w:after="0"/>
      <w:outlineLvl w:val="6"/>
    </w:pPr>
    <w:rPr>
      <w:rFonts w:eastAsiaTheme="majorEastAsia" w:cs="Segoe UI"/>
      <w:iCs/>
    </w:rPr>
  </w:style>
  <w:style w:type="paragraph" w:styleId="Heading8">
    <w:name w:val="heading 8"/>
    <w:basedOn w:val="Normal"/>
    <w:next w:val="Normal"/>
    <w:link w:val="Heading8Char"/>
    <w:uiPriority w:val="1"/>
    <w:rsid w:val="004B13A3"/>
    <w:pPr>
      <w:keepNext/>
      <w:keepLines/>
      <w:numPr>
        <w:ilvl w:val="7"/>
        <w:numId w:val="14"/>
      </w:numPr>
      <w:suppressAutoHyphens/>
      <w:spacing w:after="0"/>
      <w:outlineLvl w:val="7"/>
    </w:pPr>
    <w:rPr>
      <w:rFonts w:eastAsiaTheme="majorEastAsia" w:cs="Segoe UI"/>
      <w:szCs w:val="21"/>
    </w:rPr>
  </w:style>
  <w:style w:type="paragraph" w:styleId="Heading9">
    <w:name w:val="heading 9"/>
    <w:basedOn w:val="Normal"/>
    <w:next w:val="Normal"/>
    <w:link w:val="Heading9Char"/>
    <w:uiPriority w:val="1"/>
    <w:rsid w:val="00B76738"/>
    <w:pPr>
      <w:keepNext/>
      <w:keepLines/>
      <w:numPr>
        <w:ilvl w:val="8"/>
        <w:numId w:val="14"/>
      </w:numPr>
      <w:suppressAutoHyphens/>
      <w:spacing w:before="480" w:after="300" w:line="880" w:lineRule="atLeast"/>
      <w:jc w:val="right"/>
      <w:outlineLvl w:val="8"/>
    </w:pPr>
    <w:rPr>
      <w:rFonts w:ascii="Segoe UI Light" w:eastAsiaTheme="majorEastAsia" w:hAnsi="Segoe UI Light" w:cs="Segoe UI"/>
      <w:iCs/>
      <w:color w:val="3366CC" w:themeColor="accent6"/>
      <w:sz w:val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B76738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B76738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478529" w:themeColor="accent1"/>
        <w:left w:val="single" w:sz="2" w:space="10" w:color="478529" w:themeColor="accent1"/>
        <w:bottom w:val="single" w:sz="2" w:space="10" w:color="478529" w:themeColor="accent1"/>
        <w:right w:val="single" w:sz="2" w:space="10" w:color="478529" w:themeColor="accent1"/>
      </w:pBdr>
      <w:spacing w:after="0"/>
      <w:ind w:left="1152" w:right="1152"/>
    </w:pPr>
    <w:rPr>
      <w:rFonts w:eastAsiaTheme="minorEastAsia" w:cs="Arial"/>
      <w:i/>
      <w:iCs/>
      <w:color w:val="478529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0132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qFormat/>
    <w:rsid w:val="003C6923"/>
    <w:pPr>
      <w:spacing w:before="60" w:after="60" w:line="260" w:lineRule="atLeast"/>
      <w:contextualSpacing/>
    </w:pPr>
    <w:rPr>
      <w:i/>
      <w:iCs/>
      <w:sz w:val="18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CB" w:themeFill="accent1" w:themeFillTint="33"/>
    </w:tcPr>
    <w:tblStylePr w:type="firstRow">
      <w:rPr>
        <w:b/>
        <w:bCs/>
      </w:rPr>
      <w:tblPr/>
      <w:tcPr>
        <w:shd w:val="clear" w:color="auto" w:fill="AFDF9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F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63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631E" w:themeFill="accent1" w:themeFillShade="BF"/>
      </w:tc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shd w:val="clear" w:color="auto" w:fill="9BD77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1" w:themeFill="accent2" w:themeFillTint="33"/>
    </w:tcPr>
    <w:tblStylePr w:type="firstRow">
      <w:rPr>
        <w:b/>
        <w:bCs/>
      </w:rPr>
      <w:tblPr/>
      <w:tcPr>
        <w:shd w:val="clear" w:color="auto" w:fill="E8F0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0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B4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B47C" w:themeFill="accent2" w:themeFillShade="BF"/>
      </w:tc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shd w:val="clear" w:color="auto" w:fill="E2ECDE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CF" w:themeFill="accent3" w:themeFillTint="33"/>
    </w:tcPr>
    <w:tblStylePr w:type="firstRow">
      <w:rPr>
        <w:b/>
        <w:bCs/>
      </w:rPr>
      <w:tblPr/>
      <w:tcPr>
        <w:shd w:val="clear" w:color="auto" w:fill="F6E4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4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8C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8C0F" w:themeFill="accent3" w:themeFillShade="BF"/>
      </w:tc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DFC" w:themeFill="accent4" w:themeFillTint="33"/>
    </w:tcPr>
    <w:tblStylePr w:type="firstRow">
      <w:rPr>
        <w:b/>
        <w:bCs/>
      </w:rPr>
      <w:tblPr/>
      <w:tcPr>
        <w:shd w:val="clear" w:color="auto" w:fill="66FC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FC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A5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A58" w:themeFill="accent4" w:themeFillShade="BF"/>
      </w:tc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shd w:val="clear" w:color="auto" w:fill="41FCF8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DEC" w:themeFill="accent5" w:themeFillTint="33"/>
    </w:tcPr>
    <w:tblStylePr w:type="firstRow">
      <w:rPr>
        <w:b/>
        <w:bCs/>
      </w:rPr>
      <w:tblPr/>
      <w:tcPr>
        <w:shd w:val="clear" w:color="auto" w:fill="B5DB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DB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78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7876" w:themeFill="accent5" w:themeFillShade="BF"/>
      </w:tc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shd w:val="clear" w:color="auto" w:fill="A3D3D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0F4" w:themeFill="accent6" w:themeFillTint="33"/>
    </w:tcPr>
    <w:tblStylePr w:type="firstRow">
      <w:rPr>
        <w:b/>
        <w:bCs/>
      </w:rPr>
      <w:tblPr/>
      <w:tcPr>
        <w:shd w:val="clear" w:color="auto" w:fill="ADC1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C1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4C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4C98" w:themeFill="accent6" w:themeFillShade="BF"/>
      </w:tc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shd w:val="clear" w:color="auto" w:fill="99B2E5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605E" w:themeFill="accent4" w:themeFillShade="CC"/>
      </w:tcPr>
    </w:tblStylePr>
    <w:tblStylePr w:type="lastRow">
      <w:rPr>
        <w:b/>
        <w:bCs/>
        <w:color w:val="01605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E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510" w:themeFill="accent3" w:themeFillShade="CC"/>
      </w:tcPr>
    </w:tblStylePr>
    <w:tblStylePr w:type="lastRow">
      <w:rPr>
        <w:b/>
        <w:bCs/>
        <w:color w:val="B8951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1A3" w:themeFill="accent6" w:themeFillShade="CC"/>
      </w:tcPr>
    </w:tblStylePr>
    <w:tblStylePr w:type="lastRow">
      <w:rPr>
        <w:b/>
        <w:bCs/>
        <w:color w:val="2851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07E" w:themeFill="accent5" w:themeFillShade="CC"/>
      </w:tcPr>
    </w:tblStylePr>
    <w:tblStylePr w:type="lastRow">
      <w:rPr>
        <w:b/>
        <w:bCs/>
        <w:color w:val="3D80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478529" w:themeColor="accent1"/>
        <w:bottom w:val="single" w:sz="4" w:space="0" w:color="478529" w:themeColor="accent1"/>
        <w:right w:val="single" w:sz="4" w:space="0" w:color="4785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F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F18" w:themeColor="accent1" w:themeShade="99"/>
          <w:insideV w:val="nil"/>
        </w:tcBorders>
        <w:shd w:val="clear" w:color="auto" w:fill="2A4F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F18" w:themeFill="accent1" w:themeFillShade="99"/>
      </w:tcPr>
    </w:tblStylePr>
    <w:tblStylePr w:type="band1Vert">
      <w:tblPr/>
      <w:tcPr>
        <w:shd w:val="clear" w:color="auto" w:fill="AFDF98" w:themeFill="accent1" w:themeFillTint="66"/>
      </w:tcPr>
    </w:tblStylePr>
    <w:tblStylePr w:type="band1Horz">
      <w:tblPr/>
      <w:tcPr>
        <w:shd w:val="clear" w:color="auto" w:fill="9BD77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C7DABE" w:themeColor="accent2"/>
        <w:bottom w:val="single" w:sz="4" w:space="0" w:color="C7DABE" w:themeColor="accent2"/>
        <w:right w:val="single" w:sz="4" w:space="0" w:color="C7DAB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9B5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9B58" w:themeColor="accent2" w:themeShade="99"/>
          <w:insideV w:val="nil"/>
        </w:tcBorders>
        <w:shd w:val="clear" w:color="auto" w:fill="6E9B5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B58" w:themeFill="accent2" w:themeFillShade="99"/>
      </w:tcPr>
    </w:tblStylePr>
    <w:tblStylePr w:type="band1Vert">
      <w:tblPr/>
      <w:tcPr>
        <w:shd w:val="clear" w:color="auto" w:fill="E8F0E4" w:themeFill="accent2" w:themeFillTint="66"/>
      </w:tcPr>
    </w:tblStylePr>
    <w:tblStylePr w:type="band1Horz">
      <w:tblPr/>
      <w:tcPr>
        <w:shd w:val="clear" w:color="auto" w:fill="E2EC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977" w:themeColor="accent4"/>
        <w:left w:val="single" w:sz="4" w:space="0" w:color="E7BC15" w:themeColor="accent3"/>
        <w:bottom w:val="single" w:sz="4" w:space="0" w:color="E7BC15" w:themeColor="accent3"/>
        <w:right w:val="single" w:sz="4" w:space="0" w:color="E7BC1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0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00C" w:themeColor="accent3" w:themeShade="99"/>
          <w:insideV w:val="nil"/>
        </w:tcBorders>
        <w:shd w:val="clear" w:color="auto" w:fill="8A70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00C" w:themeFill="accent3" w:themeFillShade="99"/>
      </w:tcPr>
    </w:tblStylePr>
    <w:tblStylePr w:type="band1Vert">
      <w:tblPr/>
      <w:tcPr>
        <w:shd w:val="clear" w:color="auto" w:fill="F6E4A0" w:themeFill="accent3" w:themeFillTint="66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15" w:themeColor="accent3"/>
        <w:left w:val="single" w:sz="4" w:space="0" w:color="027977" w:themeColor="accent4"/>
        <w:bottom w:val="single" w:sz="4" w:space="0" w:color="027977" w:themeColor="accent4"/>
        <w:right w:val="single" w:sz="4" w:space="0" w:color="027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1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8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846" w:themeColor="accent4" w:themeShade="99"/>
          <w:insideV w:val="nil"/>
        </w:tcBorders>
        <w:shd w:val="clear" w:color="auto" w:fill="0148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846" w:themeFill="accent4" w:themeFillShade="99"/>
      </w:tcPr>
    </w:tblStylePr>
    <w:tblStylePr w:type="band1Vert">
      <w:tblPr/>
      <w:tcPr>
        <w:shd w:val="clear" w:color="auto" w:fill="66FCF9" w:themeFill="accent4" w:themeFillTint="66"/>
      </w:tcPr>
    </w:tblStylePr>
    <w:tblStylePr w:type="band1Horz">
      <w:tblPr/>
      <w:tcPr>
        <w:shd w:val="clear" w:color="auto" w:fill="41FC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66CC" w:themeColor="accent6"/>
        <w:left w:val="single" w:sz="4" w:space="0" w:color="4DA19F" w:themeColor="accent5"/>
        <w:bottom w:val="single" w:sz="4" w:space="0" w:color="4DA19F" w:themeColor="accent5"/>
        <w:right w:val="single" w:sz="4" w:space="0" w:color="4DA19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66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0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05F" w:themeColor="accent5" w:themeShade="99"/>
          <w:insideV w:val="nil"/>
        </w:tcBorders>
        <w:shd w:val="clear" w:color="auto" w:fill="2E60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05F" w:themeFill="accent5" w:themeFillShade="99"/>
      </w:tcPr>
    </w:tblStylePr>
    <w:tblStylePr w:type="band1Vert">
      <w:tblPr/>
      <w:tcPr>
        <w:shd w:val="clear" w:color="auto" w:fill="B5DBDA" w:themeFill="accent5" w:themeFillTint="66"/>
      </w:tcPr>
    </w:tblStylePr>
    <w:tblStylePr w:type="band1Horz">
      <w:tblPr/>
      <w:tcPr>
        <w:shd w:val="clear" w:color="auto" w:fill="A3D3D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A19F" w:themeColor="accent5"/>
        <w:left w:val="single" w:sz="4" w:space="0" w:color="3366CC" w:themeColor="accent6"/>
        <w:bottom w:val="single" w:sz="4" w:space="0" w:color="3366CC" w:themeColor="accent6"/>
        <w:right w:val="single" w:sz="4" w:space="0" w:color="3366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A1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D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D7A" w:themeColor="accent6" w:themeShade="99"/>
          <w:insideV w:val="nil"/>
        </w:tcBorders>
        <w:shd w:val="clear" w:color="auto" w:fill="1E3D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D7A" w:themeFill="accent6" w:themeFillShade="99"/>
      </w:tcPr>
    </w:tblStylePr>
    <w:tblStylePr w:type="band1Vert">
      <w:tblPr/>
      <w:tcPr>
        <w:shd w:val="clear" w:color="auto" w:fill="ADC1EA" w:themeFill="accent6" w:themeFillTint="66"/>
      </w:tcPr>
    </w:tblStylePr>
    <w:tblStylePr w:type="band1Horz">
      <w:tblPr/>
      <w:tcPr>
        <w:shd w:val="clear" w:color="auto" w:fill="99B2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85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4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63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AB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814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B4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1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D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8C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C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A5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A19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0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78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66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2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4C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1C49EE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90132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901321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3366CC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AF0AE8"/>
    <w:pPr>
      <w:spacing w:after="0" w:line="200" w:lineRule="atLeast"/>
    </w:pPr>
    <w:rPr>
      <w:color w:val="6364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AE8"/>
    <w:rPr>
      <w:color w:val="636466"/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rsid w:val="00D1661C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02B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FDF98" w:themeColor="accent1" w:themeTint="66"/>
        <w:left w:val="single" w:sz="4" w:space="0" w:color="AFDF98" w:themeColor="accent1" w:themeTint="66"/>
        <w:bottom w:val="single" w:sz="4" w:space="0" w:color="AFDF98" w:themeColor="accent1" w:themeTint="66"/>
        <w:right w:val="single" w:sz="4" w:space="0" w:color="AFDF98" w:themeColor="accent1" w:themeTint="66"/>
        <w:insideH w:val="single" w:sz="4" w:space="0" w:color="AFDF98" w:themeColor="accent1" w:themeTint="66"/>
        <w:insideV w:val="single" w:sz="4" w:space="0" w:color="AFDF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F0E4" w:themeColor="accent2" w:themeTint="66"/>
        <w:left w:val="single" w:sz="4" w:space="0" w:color="E8F0E4" w:themeColor="accent2" w:themeTint="66"/>
        <w:bottom w:val="single" w:sz="4" w:space="0" w:color="E8F0E4" w:themeColor="accent2" w:themeTint="66"/>
        <w:right w:val="single" w:sz="4" w:space="0" w:color="E8F0E4" w:themeColor="accent2" w:themeTint="66"/>
        <w:insideH w:val="single" w:sz="4" w:space="0" w:color="E8F0E4" w:themeColor="accent2" w:themeTint="66"/>
        <w:insideV w:val="single" w:sz="4" w:space="0" w:color="E8F0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4A0" w:themeColor="accent3" w:themeTint="66"/>
        <w:left w:val="single" w:sz="4" w:space="0" w:color="F6E4A0" w:themeColor="accent3" w:themeTint="66"/>
        <w:bottom w:val="single" w:sz="4" w:space="0" w:color="F6E4A0" w:themeColor="accent3" w:themeTint="66"/>
        <w:right w:val="single" w:sz="4" w:space="0" w:color="F6E4A0" w:themeColor="accent3" w:themeTint="66"/>
        <w:insideH w:val="single" w:sz="4" w:space="0" w:color="F6E4A0" w:themeColor="accent3" w:themeTint="66"/>
        <w:insideV w:val="single" w:sz="4" w:space="0" w:color="F6E4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FCF9" w:themeColor="accent4" w:themeTint="66"/>
        <w:left w:val="single" w:sz="4" w:space="0" w:color="66FCF9" w:themeColor="accent4" w:themeTint="66"/>
        <w:bottom w:val="single" w:sz="4" w:space="0" w:color="66FCF9" w:themeColor="accent4" w:themeTint="66"/>
        <w:right w:val="single" w:sz="4" w:space="0" w:color="66FCF9" w:themeColor="accent4" w:themeTint="66"/>
        <w:insideH w:val="single" w:sz="4" w:space="0" w:color="66FCF9" w:themeColor="accent4" w:themeTint="66"/>
        <w:insideV w:val="single" w:sz="4" w:space="0" w:color="66FC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DBDA" w:themeColor="accent5" w:themeTint="66"/>
        <w:left w:val="single" w:sz="4" w:space="0" w:color="B5DBDA" w:themeColor="accent5" w:themeTint="66"/>
        <w:bottom w:val="single" w:sz="4" w:space="0" w:color="B5DBDA" w:themeColor="accent5" w:themeTint="66"/>
        <w:right w:val="single" w:sz="4" w:space="0" w:color="B5DBDA" w:themeColor="accent5" w:themeTint="66"/>
        <w:insideH w:val="single" w:sz="4" w:space="0" w:color="B5DBDA" w:themeColor="accent5" w:themeTint="66"/>
        <w:insideV w:val="single" w:sz="4" w:space="0" w:color="B5DBD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DC1EA" w:themeColor="accent6" w:themeTint="66"/>
        <w:left w:val="single" w:sz="4" w:space="0" w:color="ADC1EA" w:themeColor="accent6" w:themeTint="66"/>
        <w:bottom w:val="single" w:sz="4" w:space="0" w:color="ADC1EA" w:themeColor="accent6" w:themeTint="66"/>
        <w:right w:val="single" w:sz="4" w:space="0" w:color="ADC1EA" w:themeColor="accent6" w:themeTint="66"/>
        <w:insideH w:val="single" w:sz="4" w:space="0" w:color="ADC1EA" w:themeColor="accent6" w:themeTint="66"/>
        <w:insideV w:val="single" w:sz="4" w:space="0" w:color="ADC1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7CF64" w:themeColor="accent1" w:themeTint="99"/>
        <w:bottom w:val="single" w:sz="2" w:space="0" w:color="87CF64" w:themeColor="accent1" w:themeTint="99"/>
        <w:insideH w:val="single" w:sz="2" w:space="0" w:color="87CF64" w:themeColor="accent1" w:themeTint="99"/>
        <w:insideV w:val="single" w:sz="2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CF6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CF6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E8D7" w:themeColor="accent2" w:themeTint="99"/>
        <w:bottom w:val="single" w:sz="2" w:space="0" w:color="DDE8D7" w:themeColor="accent2" w:themeTint="99"/>
        <w:insideH w:val="single" w:sz="2" w:space="0" w:color="DDE8D7" w:themeColor="accent2" w:themeTint="99"/>
        <w:insideV w:val="single" w:sz="2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770" w:themeColor="accent3" w:themeTint="99"/>
        <w:bottom w:val="single" w:sz="2" w:space="0" w:color="F2D770" w:themeColor="accent3" w:themeTint="99"/>
        <w:insideH w:val="single" w:sz="2" w:space="0" w:color="F2D770" w:themeColor="accent3" w:themeTint="99"/>
        <w:insideV w:val="single" w:sz="2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77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77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1AFBF6" w:themeColor="accent4" w:themeTint="99"/>
        <w:bottom w:val="single" w:sz="2" w:space="0" w:color="1AFBF6" w:themeColor="accent4" w:themeTint="99"/>
        <w:insideH w:val="single" w:sz="2" w:space="0" w:color="1AFBF6" w:themeColor="accent4" w:themeTint="99"/>
        <w:insideV w:val="single" w:sz="2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AFBF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AFBF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0CAC8" w:themeColor="accent5" w:themeTint="99"/>
        <w:bottom w:val="single" w:sz="2" w:space="0" w:color="90CAC8" w:themeColor="accent5" w:themeTint="99"/>
        <w:insideH w:val="single" w:sz="2" w:space="0" w:color="90CAC8" w:themeColor="accent5" w:themeTint="99"/>
        <w:insideV w:val="single" w:sz="2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CA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CA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4A3E0" w:themeColor="accent6" w:themeTint="99"/>
        <w:bottom w:val="single" w:sz="2" w:space="0" w:color="84A3E0" w:themeColor="accent6" w:themeTint="99"/>
        <w:insideH w:val="single" w:sz="2" w:space="0" w:color="84A3E0" w:themeColor="accent6" w:themeTint="99"/>
        <w:insideV w:val="single" w:sz="2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A3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A3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bottom w:val="single" w:sz="4" w:space="0" w:color="87CF64" w:themeColor="accent1" w:themeTint="99"/>
        </w:tcBorders>
      </w:tcPr>
    </w:tblStylePr>
    <w:tblStylePr w:type="nwCell">
      <w:tblPr/>
      <w:tcPr>
        <w:tcBorders>
          <w:bottom w:val="single" w:sz="4" w:space="0" w:color="87CF64" w:themeColor="accent1" w:themeTint="99"/>
        </w:tcBorders>
      </w:tcPr>
    </w:tblStylePr>
    <w:tblStylePr w:type="seCell">
      <w:tblPr/>
      <w:tcPr>
        <w:tcBorders>
          <w:top w:val="single" w:sz="4" w:space="0" w:color="87CF64" w:themeColor="accent1" w:themeTint="99"/>
        </w:tcBorders>
      </w:tcPr>
    </w:tblStylePr>
    <w:tblStylePr w:type="swCell">
      <w:tblPr/>
      <w:tcPr>
        <w:tcBorders>
          <w:top w:val="single" w:sz="4" w:space="0" w:color="87CF6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bottom w:val="single" w:sz="4" w:space="0" w:color="DDE8D7" w:themeColor="accent2" w:themeTint="99"/>
        </w:tcBorders>
      </w:tcPr>
    </w:tblStylePr>
    <w:tblStylePr w:type="nwCell">
      <w:tblPr/>
      <w:tcPr>
        <w:tcBorders>
          <w:bottom w:val="single" w:sz="4" w:space="0" w:color="DDE8D7" w:themeColor="accent2" w:themeTint="99"/>
        </w:tcBorders>
      </w:tcPr>
    </w:tblStylePr>
    <w:tblStylePr w:type="seCell">
      <w:tblPr/>
      <w:tcPr>
        <w:tcBorders>
          <w:top w:val="single" w:sz="4" w:space="0" w:color="DDE8D7" w:themeColor="accent2" w:themeTint="99"/>
        </w:tcBorders>
      </w:tcPr>
    </w:tblStylePr>
    <w:tblStylePr w:type="swCell">
      <w:tblPr/>
      <w:tcPr>
        <w:tcBorders>
          <w:top w:val="single" w:sz="4" w:space="0" w:color="DDE8D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bottom w:val="single" w:sz="4" w:space="0" w:color="F2D770" w:themeColor="accent3" w:themeTint="99"/>
        </w:tcBorders>
      </w:tcPr>
    </w:tblStylePr>
    <w:tblStylePr w:type="nwCell">
      <w:tblPr/>
      <w:tcPr>
        <w:tcBorders>
          <w:bottom w:val="single" w:sz="4" w:space="0" w:color="F2D770" w:themeColor="accent3" w:themeTint="99"/>
        </w:tcBorders>
      </w:tcPr>
    </w:tblStylePr>
    <w:tblStylePr w:type="seCell">
      <w:tblPr/>
      <w:tcPr>
        <w:tcBorders>
          <w:top w:val="single" w:sz="4" w:space="0" w:color="F2D770" w:themeColor="accent3" w:themeTint="99"/>
        </w:tcBorders>
      </w:tcPr>
    </w:tblStylePr>
    <w:tblStylePr w:type="swCell">
      <w:tblPr/>
      <w:tcPr>
        <w:tcBorders>
          <w:top w:val="single" w:sz="4" w:space="0" w:color="F2D77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bottom w:val="single" w:sz="4" w:space="0" w:color="1AFBF6" w:themeColor="accent4" w:themeTint="99"/>
        </w:tcBorders>
      </w:tcPr>
    </w:tblStylePr>
    <w:tblStylePr w:type="nwCell">
      <w:tblPr/>
      <w:tcPr>
        <w:tcBorders>
          <w:bottom w:val="single" w:sz="4" w:space="0" w:color="1AFBF6" w:themeColor="accent4" w:themeTint="99"/>
        </w:tcBorders>
      </w:tcPr>
    </w:tblStylePr>
    <w:tblStylePr w:type="seCell">
      <w:tblPr/>
      <w:tcPr>
        <w:tcBorders>
          <w:top w:val="single" w:sz="4" w:space="0" w:color="1AFBF6" w:themeColor="accent4" w:themeTint="99"/>
        </w:tcBorders>
      </w:tcPr>
    </w:tblStylePr>
    <w:tblStylePr w:type="swCell">
      <w:tblPr/>
      <w:tcPr>
        <w:tcBorders>
          <w:top w:val="single" w:sz="4" w:space="0" w:color="1AFBF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bottom w:val="single" w:sz="4" w:space="0" w:color="90CAC8" w:themeColor="accent5" w:themeTint="99"/>
        </w:tcBorders>
      </w:tcPr>
    </w:tblStylePr>
    <w:tblStylePr w:type="nwCell">
      <w:tblPr/>
      <w:tcPr>
        <w:tcBorders>
          <w:bottom w:val="single" w:sz="4" w:space="0" w:color="90CAC8" w:themeColor="accent5" w:themeTint="99"/>
        </w:tcBorders>
      </w:tcPr>
    </w:tblStylePr>
    <w:tblStylePr w:type="seCell">
      <w:tblPr/>
      <w:tcPr>
        <w:tcBorders>
          <w:top w:val="single" w:sz="4" w:space="0" w:color="90CAC8" w:themeColor="accent5" w:themeTint="99"/>
        </w:tcBorders>
      </w:tcPr>
    </w:tblStylePr>
    <w:tblStylePr w:type="swCell">
      <w:tblPr/>
      <w:tcPr>
        <w:tcBorders>
          <w:top w:val="single" w:sz="4" w:space="0" w:color="90CAC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bottom w:val="single" w:sz="4" w:space="0" w:color="84A3E0" w:themeColor="accent6" w:themeTint="99"/>
        </w:tcBorders>
      </w:tcPr>
    </w:tblStylePr>
    <w:tblStylePr w:type="nwCell">
      <w:tblPr/>
      <w:tcPr>
        <w:tcBorders>
          <w:bottom w:val="single" w:sz="4" w:space="0" w:color="84A3E0" w:themeColor="accent6" w:themeTint="99"/>
        </w:tcBorders>
      </w:tcPr>
    </w:tblStylePr>
    <w:tblStylePr w:type="seCell">
      <w:tblPr/>
      <w:tcPr>
        <w:tcBorders>
          <w:top w:val="single" w:sz="4" w:space="0" w:color="84A3E0" w:themeColor="accent6" w:themeTint="99"/>
        </w:tcBorders>
      </w:tcPr>
    </w:tblStylePr>
    <w:tblStylePr w:type="swCell">
      <w:tblPr/>
      <w:tcPr>
        <w:tcBorders>
          <w:top w:val="single" w:sz="4" w:space="0" w:color="84A3E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8529" w:themeColor="accent1"/>
          <w:left w:val="single" w:sz="4" w:space="0" w:color="478529" w:themeColor="accent1"/>
          <w:bottom w:val="single" w:sz="4" w:space="0" w:color="478529" w:themeColor="accent1"/>
          <w:right w:val="single" w:sz="4" w:space="0" w:color="478529" w:themeColor="accent1"/>
          <w:insideH w:val="nil"/>
          <w:insideV w:val="nil"/>
        </w:tcBorders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DABE" w:themeColor="accent2"/>
          <w:left w:val="single" w:sz="4" w:space="0" w:color="C7DABE" w:themeColor="accent2"/>
          <w:bottom w:val="single" w:sz="4" w:space="0" w:color="C7DABE" w:themeColor="accent2"/>
          <w:right w:val="single" w:sz="4" w:space="0" w:color="C7DABE" w:themeColor="accent2"/>
          <w:insideH w:val="nil"/>
          <w:insideV w:val="nil"/>
        </w:tcBorders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15" w:themeColor="accent3"/>
          <w:left w:val="single" w:sz="4" w:space="0" w:color="E7BC15" w:themeColor="accent3"/>
          <w:bottom w:val="single" w:sz="4" w:space="0" w:color="E7BC15" w:themeColor="accent3"/>
          <w:right w:val="single" w:sz="4" w:space="0" w:color="E7BC15" w:themeColor="accent3"/>
          <w:insideH w:val="nil"/>
          <w:insideV w:val="nil"/>
        </w:tcBorders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977" w:themeColor="accent4"/>
          <w:left w:val="single" w:sz="4" w:space="0" w:color="027977" w:themeColor="accent4"/>
          <w:bottom w:val="single" w:sz="4" w:space="0" w:color="027977" w:themeColor="accent4"/>
          <w:right w:val="single" w:sz="4" w:space="0" w:color="027977" w:themeColor="accent4"/>
          <w:insideH w:val="nil"/>
          <w:insideV w:val="nil"/>
        </w:tcBorders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A19F" w:themeColor="accent5"/>
          <w:left w:val="single" w:sz="4" w:space="0" w:color="4DA19F" w:themeColor="accent5"/>
          <w:bottom w:val="single" w:sz="4" w:space="0" w:color="4DA19F" w:themeColor="accent5"/>
          <w:right w:val="single" w:sz="4" w:space="0" w:color="4DA19F" w:themeColor="accent5"/>
          <w:insideH w:val="nil"/>
          <w:insideV w:val="nil"/>
        </w:tcBorders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66CC" w:themeColor="accent6"/>
          <w:left w:val="single" w:sz="4" w:space="0" w:color="3366CC" w:themeColor="accent6"/>
          <w:bottom w:val="single" w:sz="4" w:space="0" w:color="3366CC" w:themeColor="accent6"/>
          <w:right w:val="single" w:sz="4" w:space="0" w:color="3366CC" w:themeColor="accent6"/>
          <w:insideH w:val="nil"/>
          <w:insideV w:val="nil"/>
        </w:tcBorders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85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8529" w:themeFill="accent1"/>
      </w:tcPr>
    </w:tblStylePr>
    <w:tblStylePr w:type="band1Vert">
      <w:tblPr/>
      <w:tcPr>
        <w:shd w:val="clear" w:color="auto" w:fill="AFDF98" w:themeFill="accent1" w:themeFillTint="66"/>
      </w:tcPr>
    </w:tblStylePr>
    <w:tblStylePr w:type="band1Horz">
      <w:tblPr/>
      <w:tcPr>
        <w:shd w:val="clear" w:color="auto" w:fill="AFDF98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DA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DABE" w:themeFill="accent2"/>
      </w:tcPr>
    </w:tblStylePr>
    <w:tblStylePr w:type="band1Vert">
      <w:tblPr/>
      <w:tcPr>
        <w:shd w:val="clear" w:color="auto" w:fill="E8F0E4" w:themeFill="accent2" w:themeFillTint="66"/>
      </w:tcPr>
    </w:tblStylePr>
    <w:tblStylePr w:type="band1Horz">
      <w:tblPr/>
      <w:tcPr>
        <w:shd w:val="clear" w:color="auto" w:fill="E8F0E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1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15" w:themeFill="accent3"/>
      </w:tcPr>
    </w:tblStylePr>
    <w:tblStylePr w:type="band1Vert">
      <w:tblPr/>
      <w:tcPr>
        <w:shd w:val="clear" w:color="auto" w:fill="F6E4A0" w:themeFill="accent3" w:themeFillTint="66"/>
      </w:tcPr>
    </w:tblStylePr>
    <w:tblStylePr w:type="band1Horz">
      <w:tblPr/>
      <w:tcPr>
        <w:shd w:val="clear" w:color="auto" w:fill="F6E4A0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D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977" w:themeFill="accent4"/>
      </w:tcPr>
    </w:tblStylePr>
    <w:tblStylePr w:type="band1Vert">
      <w:tblPr/>
      <w:tcPr>
        <w:shd w:val="clear" w:color="auto" w:fill="66FCF9" w:themeFill="accent4" w:themeFillTint="66"/>
      </w:tcPr>
    </w:tblStylePr>
    <w:tblStylePr w:type="band1Horz">
      <w:tblPr/>
      <w:tcPr>
        <w:shd w:val="clear" w:color="auto" w:fill="66FCF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D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A1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A19F" w:themeFill="accent5"/>
      </w:tcPr>
    </w:tblStylePr>
    <w:tblStylePr w:type="band1Vert">
      <w:tblPr/>
      <w:tcPr>
        <w:shd w:val="clear" w:color="auto" w:fill="B5DBDA" w:themeFill="accent5" w:themeFillTint="66"/>
      </w:tcPr>
    </w:tblStylePr>
    <w:tblStylePr w:type="band1Horz">
      <w:tblPr/>
      <w:tcPr>
        <w:shd w:val="clear" w:color="auto" w:fill="B5DBDA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0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66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66CC" w:themeFill="accent6"/>
      </w:tcPr>
    </w:tblStylePr>
    <w:tblStylePr w:type="band1Vert">
      <w:tblPr/>
      <w:tcPr>
        <w:shd w:val="clear" w:color="auto" w:fill="ADC1EA" w:themeFill="accent6" w:themeFillTint="66"/>
      </w:tcPr>
    </w:tblStylePr>
    <w:tblStylePr w:type="band1Horz">
      <w:tblPr/>
      <w:tcPr>
        <w:shd w:val="clear" w:color="auto" w:fill="ADC1E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bottom w:val="single" w:sz="4" w:space="0" w:color="87CF64" w:themeColor="accent1" w:themeTint="99"/>
        </w:tcBorders>
      </w:tcPr>
    </w:tblStylePr>
    <w:tblStylePr w:type="nwCell">
      <w:tblPr/>
      <w:tcPr>
        <w:tcBorders>
          <w:bottom w:val="single" w:sz="4" w:space="0" w:color="87CF64" w:themeColor="accent1" w:themeTint="99"/>
        </w:tcBorders>
      </w:tcPr>
    </w:tblStylePr>
    <w:tblStylePr w:type="seCell">
      <w:tblPr/>
      <w:tcPr>
        <w:tcBorders>
          <w:top w:val="single" w:sz="4" w:space="0" w:color="87CF64" w:themeColor="accent1" w:themeTint="99"/>
        </w:tcBorders>
      </w:tcPr>
    </w:tblStylePr>
    <w:tblStylePr w:type="swCell">
      <w:tblPr/>
      <w:tcPr>
        <w:tcBorders>
          <w:top w:val="single" w:sz="4" w:space="0" w:color="87CF6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bottom w:val="single" w:sz="4" w:space="0" w:color="DDE8D7" w:themeColor="accent2" w:themeTint="99"/>
        </w:tcBorders>
      </w:tcPr>
    </w:tblStylePr>
    <w:tblStylePr w:type="nwCell">
      <w:tblPr/>
      <w:tcPr>
        <w:tcBorders>
          <w:bottom w:val="single" w:sz="4" w:space="0" w:color="DDE8D7" w:themeColor="accent2" w:themeTint="99"/>
        </w:tcBorders>
      </w:tcPr>
    </w:tblStylePr>
    <w:tblStylePr w:type="seCell">
      <w:tblPr/>
      <w:tcPr>
        <w:tcBorders>
          <w:top w:val="single" w:sz="4" w:space="0" w:color="DDE8D7" w:themeColor="accent2" w:themeTint="99"/>
        </w:tcBorders>
      </w:tcPr>
    </w:tblStylePr>
    <w:tblStylePr w:type="swCell">
      <w:tblPr/>
      <w:tcPr>
        <w:tcBorders>
          <w:top w:val="single" w:sz="4" w:space="0" w:color="DDE8D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bottom w:val="single" w:sz="4" w:space="0" w:color="F2D770" w:themeColor="accent3" w:themeTint="99"/>
        </w:tcBorders>
      </w:tcPr>
    </w:tblStylePr>
    <w:tblStylePr w:type="nwCell">
      <w:tblPr/>
      <w:tcPr>
        <w:tcBorders>
          <w:bottom w:val="single" w:sz="4" w:space="0" w:color="F2D770" w:themeColor="accent3" w:themeTint="99"/>
        </w:tcBorders>
      </w:tcPr>
    </w:tblStylePr>
    <w:tblStylePr w:type="seCell">
      <w:tblPr/>
      <w:tcPr>
        <w:tcBorders>
          <w:top w:val="single" w:sz="4" w:space="0" w:color="F2D770" w:themeColor="accent3" w:themeTint="99"/>
        </w:tcBorders>
      </w:tcPr>
    </w:tblStylePr>
    <w:tblStylePr w:type="swCell">
      <w:tblPr/>
      <w:tcPr>
        <w:tcBorders>
          <w:top w:val="single" w:sz="4" w:space="0" w:color="F2D77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bottom w:val="single" w:sz="4" w:space="0" w:color="1AFBF6" w:themeColor="accent4" w:themeTint="99"/>
        </w:tcBorders>
      </w:tcPr>
    </w:tblStylePr>
    <w:tblStylePr w:type="nwCell">
      <w:tblPr/>
      <w:tcPr>
        <w:tcBorders>
          <w:bottom w:val="single" w:sz="4" w:space="0" w:color="1AFBF6" w:themeColor="accent4" w:themeTint="99"/>
        </w:tcBorders>
      </w:tcPr>
    </w:tblStylePr>
    <w:tblStylePr w:type="seCell">
      <w:tblPr/>
      <w:tcPr>
        <w:tcBorders>
          <w:top w:val="single" w:sz="4" w:space="0" w:color="1AFBF6" w:themeColor="accent4" w:themeTint="99"/>
        </w:tcBorders>
      </w:tcPr>
    </w:tblStylePr>
    <w:tblStylePr w:type="swCell">
      <w:tblPr/>
      <w:tcPr>
        <w:tcBorders>
          <w:top w:val="single" w:sz="4" w:space="0" w:color="1AFBF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bottom w:val="single" w:sz="4" w:space="0" w:color="90CAC8" w:themeColor="accent5" w:themeTint="99"/>
        </w:tcBorders>
      </w:tcPr>
    </w:tblStylePr>
    <w:tblStylePr w:type="nwCell">
      <w:tblPr/>
      <w:tcPr>
        <w:tcBorders>
          <w:bottom w:val="single" w:sz="4" w:space="0" w:color="90CAC8" w:themeColor="accent5" w:themeTint="99"/>
        </w:tcBorders>
      </w:tcPr>
    </w:tblStylePr>
    <w:tblStylePr w:type="seCell">
      <w:tblPr/>
      <w:tcPr>
        <w:tcBorders>
          <w:top w:val="single" w:sz="4" w:space="0" w:color="90CAC8" w:themeColor="accent5" w:themeTint="99"/>
        </w:tcBorders>
      </w:tcPr>
    </w:tblStylePr>
    <w:tblStylePr w:type="swCell">
      <w:tblPr/>
      <w:tcPr>
        <w:tcBorders>
          <w:top w:val="single" w:sz="4" w:space="0" w:color="90CAC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bottom w:val="single" w:sz="4" w:space="0" w:color="84A3E0" w:themeColor="accent6" w:themeTint="99"/>
        </w:tcBorders>
      </w:tcPr>
    </w:tblStylePr>
    <w:tblStylePr w:type="nwCell">
      <w:tblPr/>
      <w:tcPr>
        <w:tcBorders>
          <w:bottom w:val="single" w:sz="4" w:space="0" w:color="84A3E0" w:themeColor="accent6" w:themeTint="99"/>
        </w:tcBorders>
      </w:tcPr>
    </w:tblStylePr>
    <w:tblStylePr w:type="seCell">
      <w:tblPr/>
      <w:tcPr>
        <w:tcBorders>
          <w:top w:val="single" w:sz="4" w:space="0" w:color="84A3E0" w:themeColor="accent6" w:themeTint="99"/>
        </w:tcBorders>
      </w:tcPr>
    </w:tblStylePr>
    <w:tblStylePr w:type="swCell">
      <w:tblPr/>
      <w:tcPr>
        <w:tcBorders>
          <w:top w:val="single" w:sz="4" w:space="0" w:color="84A3E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F12746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F12746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4B13A3"/>
    <w:rPr>
      <w:rFonts w:eastAsiaTheme="majorEastAsia" w:cs="Arial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4B13A3"/>
    <w:rPr>
      <w:rFonts w:eastAsiaTheme="majorEastAsia" w:cs="Arial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4B13A3"/>
    <w:rPr>
      <w:rFonts w:eastAsiaTheme="majorEastAsia" w:cs="Arial"/>
      <w:b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083F49"/>
    <w:rPr>
      <w:rFonts w:eastAsiaTheme="majorEastAsia" w:cs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083F49"/>
    <w:rPr>
      <w:rFonts w:eastAsiaTheme="majorEastAsia" w:cs="Segoe UI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B76738"/>
    <w:rPr>
      <w:rFonts w:eastAsiaTheme="majorEastAsia" w:cs="Segoe UI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rsid w:val="004B13A3"/>
    <w:rPr>
      <w:rFonts w:eastAsiaTheme="majorEastAsia" w:cs="Segoe UI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rsid w:val="004B13A3"/>
    <w:rPr>
      <w:rFonts w:eastAsiaTheme="majorEastAsia" w:cs="Segoe UI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rsid w:val="00B76738"/>
    <w:rPr>
      <w:rFonts w:ascii="Segoe UI Light" w:eastAsiaTheme="majorEastAsia" w:hAnsi="Segoe UI Light" w:cs="Segoe UI"/>
      <w:iCs/>
      <w:color w:val="3366CC" w:themeColor="accent6"/>
      <w:sz w:val="80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Segoe UI" w:hAnsi="Segoe UI" w:cs="Segoe UI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99"/>
    <w:rsid w:val="00911DE3"/>
    <w:rPr>
      <w:color w:val="3366CC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01321"/>
    <w:rPr>
      <w:i/>
      <w:iCs/>
      <w:color w:val="47852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01321"/>
    <w:pPr>
      <w:pBdr>
        <w:top w:val="single" w:sz="4" w:space="10" w:color="478529" w:themeColor="accent1"/>
        <w:bottom w:val="single" w:sz="4" w:space="10" w:color="478529" w:themeColor="accent1"/>
      </w:pBdr>
      <w:spacing w:before="360" w:after="360"/>
      <w:ind w:left="864" w:right="864"/>
      <w:jc w:val="center"/>
    </w:pPr>
    <w:rPr>
      <w:i/>
      <w:iCs/>
      <w:color w:val="47852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01321"/>
    <w:rPr>
      <w:i/>
      <w:iCs/>
      <w:color w:val="478529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01321"/>
    <w:rPr>
      <w:b/>
      <w:bCs/>
      <w:smallCaps/>
      <w:color w:val="478529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  <w:insideH w:val="single" w:sz="8" w:space="0" w:color="478529" w:themeColor="accent1"/>
        <w:insideV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18" w:space="0" w:color="478529" w:themeColor="accent1"/>
          <w:right w:val="single" w:sz="8" w:space="0" w:color="478529" w:themeColor="accent1"/>
          <w:insideH w:val="nil"/>
          <w:insideV w:val="single" w:sz="8" w:space="0" w:color="4785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H w:val="nil"/>
          <w:insideV w:val="single" w:sz="8" w:space="0" w:color="4785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band1Vert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  <w:shd w:val="clear" w:color="auto" w:fill="CDEBBF" w:themeFill="accent1" w:themeFillTint="3F"/>
      </w:tcPr>
    </w:tblStylePr>
    <w:tblStylePr w:type="band1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V w:val="single" w:sz="8" w:space="0" w:color="478529" w:themeColor="accent1"/>
        </w:tcBorders>
        <w:shd w:val="clear" w:color="auto" w:fill="CDEBBF" w:themeFill="accent1" w:themeFillTint="3F"/>
      </w:tcPr>
    </w:tblStylePr>
    <w:tblStylePr w:type="band2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V w:val="single" w:sz="8" w:space="0" w:color="478529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  <w:insideH w:val="single" w:sz="8" w:space="0" w:color="C7DABE" w:themeColor="accent2"/>
        <w:insideV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18" w:space="0" w:color="C7DABE" w:themeColor="accent2"/>
          <w:right w:val="single" w:sz="8" w:space="0" w:color="C7DABE" w:themeColor="accent2"/>
          <w:insideH w:val="nil"/>
          <w:insideV w:val="single" w:sz="8" w:space="0" w:color="C7DAB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H w:val="nil"/>
          <w:insideV w:val="single" w:sz="8" w:space="0" w:color="C7DAB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band1Vert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  <w:shd w:val="clear" w:color="auto" w:fill="F1F5EE" w:themeFill="accent2" w:themeFillTint="3F"/>
      </w:tcPr>
    </w:tblStylePr>
    <w:tblStylePr w:type="band1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V w:val="single" w:sz="8" w:space="0" w:color="C7DABE" w:themeColor="accent2"/>
        </w:tcBorders>
        <w:shd w:val="clear" w:color="auto" w:fill="F1F5EE" w:themeFill="accent2" w:themeFillTint="3F"/>
      </w:tcPr>
    </w:tblStylePr>
    <w:tblStylePr w:type="band2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V w:val="single" w:sz="8" w:space="0" w:color="C7DABE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  <w:insideH w:val="single" w:sz="8" w:space="0" w:color="E7BC15" w:themeColor="accent3"/>
        <w:insideV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18" w:space="0" w:color="E7BC15" w:themeColor="accent3"/>
          <w:right w:val="single" w:sz="8" w:space="0" w:color="E7BC15" w:themeColor="accent3"/>
          <w:insideH w:val="nil"/>
          <w:insideV w:val="single" w:sz="8" w:space="0" w:color="E7BC1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H w:val="nil"/>
          <w:insideV w:val="single" w:sz="8" w:space="0" w:color="E7BC1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band1Vert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  <w:shd w:val="clear" w:color="auto" w:fill="F9EEC4" w:themeFill="accent3" w:themeFillTint="3F"/>
      </w:tcPr>
    </w:tblStylePr>
    <w:tblStylePr w:type="band1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V w:val="single" w:sz="8" w:space="0" w:color="E7BC15" w:themeColor="accent3"/>
        </w:tcBorders>
        <w:shd w:val="clear" w:color="auto" w:fill="F9EEC4" w:themeFill="accent3" w:themeFillTint="3F"/>
      </w:tcPr>
    </w:tblStylePr>
    <w:tblStylePr w:type="band2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V w:val="single" w:sz="8" w:space="0" w:color="E7BC1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  <w:insideH w:val="single" w:sz="8" w:space="0" w:color="027977" w:themeColor="accent4"/>
        <w:insideV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18" w:space="0" w:color="027977" w:themeColor="accent4"/>
          <w:right w:val="single" w:sz="8" w:space="0" w:color="027977" w:themeColor="accent4"/>
          <w:insideH w:val="nil"/>
          <w:insideV w:val="single" w:sz="8" w:space="0" w:color="027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H w:val="nil"/>
          <w:insideV w:val="single" w:sz="8" w:space="0" w:color="027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band1Vert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  <w:shd w:val="clear" w:color="auto" w:fill="A0FDFB" w:themeFill="accent4" w:themeFillTint="3F"/>
      </w:tcPr>
    </w:tblStylePr>
    <w:tblStylePr w:type="band1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V w:val="single" w:sz="8" w:space="0" w:color="027977" w:themeColor="accent4"/>
        </w:tcBorders>
        <w:shd w:val="clear" w:color="auto" w:fill="A0FDFB" w:themeFill="accent4" w:themeFillTint="3F"/>
      </w:tcPr>
    </w:tblStylePr>
    <w:tblStylePr w:type="band2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V w:val="single" w:sz="8" w:space="0" w:color="027977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  <w:insideH w:val="single" w:sz="8" w:space="0" w:color="4DA19F" w:themeColor="accent5"/>
        <w:insideV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18" w:space="0" w:color="4DA19F" w:themeColor="accent5"/>
          <w:right w:val="single" w:sz="8" w:space="0" w:color="4DA19F" w:themeColor="accent5"/>
          <w:insideH w:val="nil"/>
          <w:insideV w:val="single" w:sz="8" w:space="0" w:color="4DA1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H w:val="nil"/>
          <w:insideV w:val="single" w:sz="8" w:space="0" w:color="4DA1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band1Vert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  <w:shd w:val="clear" w:color="auto" w:fill="D1E9E8" w:themeFill="accent5" w:themeFillTint="3F"/>
      </w:tcPr>
    </w:tblStylePr>
    <w:tblStylePr w:type="band1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V w:val="single" w:sz="8" w:space="0" w:color="4DA19F" w:themeColor="accent5"/>
        </w:tcBorders>
        <w:shd w:val="clear" w:color="auto" w:fill="D1E9E8" w:themeFill="accent5" w:themeFillTint="3F"/>
      </w:tcPr>
    </w:tblStylePr>
    <w:tblStylePr w:type="band2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V w:val="single" w:sz="8" w:space="0" w:color="4DA19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  <w:insideH w:val="single" w:sz="8" w:space="0" w:color="3366CC" w:themeColor="accent6"/>
        <w:insideV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18" w:space="0" w:color="3366CC" w:themeColor="accent6"/>
          <w:right w:val="single" w:sz="8" w:space="0" w:color="3366CC" w:themeColor="accent6"/>
          <w:insideH w:val="nil"/>
          <w:insideV w:val="single" w:sz="8" w:space="0" w:color="3366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H w:val="nil"/>
          <w:insideV w:val="single" w:sz="8" w:space="0" w:color="3366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band1Vert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  <w:shd w:val="clear" w:color="auto" w:fill="CCD9F2" w:themeFill="accent6" w:themeFillTint="3F"/>
      </w:tcPr>
    </w:tblStylePr>
    <w:tblStylePr w:type="band1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V w:val="single" w:sz="8" w:space="0" w:color="3366CC" w:themeColor="accent6"/>
        </w:tcBorders>
        <w:shd w:val="clear" w:color="auto" w:fill="CCD9F2" w:themeFill="accent6" w:themeFillTint="3F"/>
      </w:tcPr>
    </w:tblStylePr>
    <w:tblStylePr w:type="band2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V w:val="single" w:sz="8" w:space="0" w:color="3366CC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band1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band1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band1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band1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band1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band1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8" w:space="0" w:color="478529" w:themeColor="accent1"/>
        <w:bottom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8529" w:themeColor="accent1"/>
          <w:left w:val="nil"/>
          <w:bottom w:val="single" w:sz="8" w:space="0" w:color="4785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8529" w:themeColor="accent1"/>
          <w:left w:val="nil"/>
          <w:bottom w:val="single" w:sz="8" w:space="0" w:color="4785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8" w:space="0" w:color="C7DABE" w:themeColor="accent2"/>
        <w:bottom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ABE" w:themeColor="accent2"/>
          <w:left w:val="nil"/>
          <w:bottom w:val="single" w:sz="8" w:space="0" w:color="C7DAB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ABE" w:themeColor="accent2"/>
          <w:left w:val="nil"/>
          <w:bottom w:val="single" w:sz="8" w:space="0" w:color="C7DAB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8" w:space="0" w:color="E7BC15" w:themeColor="accent3"/>
        <w:bottom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15" w:themeColor="accent3"/>
          <w:left w:val="nil"/>
          <w:bottom w:val="single" w:sz="8" w:space="0" w:color="E7BC1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15" w:themeColor="accent3"/>
          <w:left w:val="nil"/>
          <w:bottom w:val="single" w:sz="8" w:space="0" w:color="E7BC1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8" w:space="0" w:color="027977" w:themeColor="accent4"/>
        <w:bottom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977" w:themeColor="accent4"/>
          <w:left w:val="nil"/>
          <w:bottom w:val="single" w:sz="8" w:space="0" w:color="027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977" w:themeColor="accent4"/>
          <w:left w:val="nil"/>
          <w:bottom w:val="single" w:sz="8" w:space="0" w:color="027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8" w:space="0" w:color="4DA19F" w:themeColor="accent5"/>
        <w:bottom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A19F" w:themeColor="accent5"/>
          <w:left w:val="nil"/>
          <w:bottom w:val="single" w:sz="8" w:space="0" w:color="4DA19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A19F" w:themeColor="accent5"/>
          <w:left w:val="nil"/>
          <w:bottom w:val="single" w:sz="8" w:space="0" w:color="4DA19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8" w:space="0" w:color="3366CC" w:themeColor="accent6"/>
        <w:bottom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6CC" w:themeColor="accent6"/>
          <w:left w:val="nil"/>
          <w:bottom w:val="single" w:sz="8" w:space="0" w:color="3366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6CC" w:themeColor="accent6"/>
          <w:left w:val="nil"/>
          <w:bottom w:val="single" w:sz="8" w:space="0" w:color="3366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B76738"/>
    <w:pPr>
      <w:numPr>
        <w:numId w:val="16"/>
      </w:numPr>
      <w:spacing w:after="0"/>
      <w:ind w:right="170"/>
      <w:contextualSpacing/>
    </w:pPr>
  </w:style>
  <w:style w:type="paragraph" w:styleId="ListBullet2">
    <w:name w:val="List Bullet 2"/>
    <w:basedOn w:val="Normal"/>
    <w:uiPriority w:val="2"/>
    <w:semiHidden/>
    <w:rsid w:val="00B76738"/>
    <w:pPr>
      <w:numPr>
        <w:ilvl w:val="1"/>
        <w:numId w:val="16"/>
      </w:numPr>
      <w:spacing w:after="0"/>
      <w:contextualSpacing/>
    </w:pPr>
  </w:style>
  <w:style w:type="paragraph" w:styleId="ListBullet3">
    <w:name w:val="List Bullet 3"/>
    <w:basedOn w:val="Normal"/>
    <w:uiPriority w:val="2"/>
    <w:semiHidden/>
    <w:rsid w:val="00B76738"/>
    <w:pPr>
      <w:numPr>
        <w:ilvl w:val="2"/>
        <w:numId w:val="16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B76738"/>
    <w:pPr>
      <w:numPr>
        <w:numId w:val="17"/>
      </w:numPr>
      <w:spacing w:after="0"/>
      <w:contextualSpacing/>
    </w:pPr>
  </w:style>
  <w:style w:type="paragraph" w:styleId="ListNumber2">
    <w:name w:val="List Number 2"/>
    <w:basedOn w:val="Normal"/>
    <w:uiPriority w:val="2"/>
    <w:semiHidden/>
    <w:rsid w:val="00B76738"/>
    <w:pPr>
      <w:numPr>
        <w:ilvl w:val="1"/>
        <w:numId w:val="17"/>
      </w:numPr>
      <w:spacing w:after="0"/>
      <w:contextualSpacing/>
    </w:pPr>
  </w:style>
  <w:style w:type="paragraph" w:styleId="ListNumber3">
    <w:name w:val="List Number 3"/>
    <w:basedOn w:val="Normal"/>
    <w:uiPriority w:val="2"/>
    <w:semiHidden/>
    <w:rsid w:val="00B76738"/>
    <w:pPr>
      <w:numPr>
        <w:ilvl w:val="2"/>
        <w:numId w:val="17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spacing w:after="0"/>
      <w:ind w:left="851" w:hanging="851"/>
      <w:contextualSpacing/>
    </w:pPr>
  </w:style>
  <w:style w:type="paragraph" w:styleId="ListParagraph">
    <w:name w:val="List Paragraph"/>
    <w:basedOn w:val="Normal"/>
    <w:uiPriority w:val="34"/>
    <w:qFormat/>
    <w:rsid w:val="0090132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bottom w:val="single" w:sz="4" w:space="0" w:color="87CF64" w:themeColor="accent1" w:themeTint="99"/>
        <w:insideH w:val="single" w:sz="4" w:space="0" w:color="87CF6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bottom w:val="single" w:sz="4" w:space="0" w:color="DDE8D7" w:themeColor="accent2" w:themeTint="99"/>
        <w:insideH w:val="single" w:sz="4" w:space="0" w:color="DDE8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bottom w:val="single" w:sz="4" w:space="0" w:color="F2D770" w:themeColor="accent3" w:themeTint="99"/>
        <w:insideH w:val="single" w:sz="4" w:space="0" w:color="F2D77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bottom w:val="single" w:sz="4" w:space="0" w:color="1AFBF6" w:themeColor="accent4" w:themeTint="99"/>
        <w:insideH w:val="single" w:sz="4" w:space="0" w:color="1AFB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bottom w:val="single" w:sz="4" w:space="0" w:color="90CAC8" w:themeColor="accent5" w:themeTint="99"/>
        <w:insideH w:val="single" w:sz="4" w:space="0" w:color="90CA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bottom w:val="single" w:sz="4" w:space="0" w:color="84A3E0" w:themeColor="accent6" w:themeTint="99"/>
        <w:insideH w:val="single" w:sz="4" w:space="0" w:color="84A3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78529" w:themeColor="accent1"/>
        <w:left w:val="single" w:sz="4" w:space="0" w:color="478529" w:themeColor="accent1"/>
        <w:bottom w:val="single" w:sz="4" w:space="0" w:color="478529" w:themeColor="accent1"/>
        <w:right w:val="single" w:sz="4" w:space="0" w:color="4785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8529" w:themeColor="accent1"/>
          <w:right w:val="single" w:sz="4" w:space="0" w:color="478529" w:themeColor="accent1"/>
        </w:tcBorders>
      </w:tcPr>
    </w:tblStylePr>
    <w:tblStylePr w:type="band1Horz">
      <w:tblPr/>
      <w:tcPr>
        <w:tcBorders>
          <w:top w:val="single" w:sz="4" w:space="0" w:color="478529" w:themeColor="accent1"/>
          <w:bottom w:val="single" w:sz="4" w:space="0" w:color="4785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8529" w:themeColor="accent1"/>
          <w:left w:val="nil"/>
        </w:tcBorders>
      </w:tcPr>
    </w:tblStylePr>
    <w:tblStylePr w:type="swCell">
      <w:tblPr/>
      <w:tcPr>
        <w:tcBorders>
          <w:top w:val="double" w:sz="4" w:space="0" w:color="4785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ABE" w:themeColor="accent2"/>
        <w:left w:val="single" w:sz="4" w:space="0" w:color="C7DABE" w:themeColor="accent2"/>
        <w:bottom w:val="single" w:sz="4" w:space="0" w:color="C7DABE" w:themeColor="accent2"/>
        <w:right w:val="single" w:sz="4" w:space="0" w:color="C7DAB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DABE" w:themeColor="accent2"/>
          <w:right w:val="single" w:sz="4" w:space="0" w:color="C7DABE" w:themeColor="accent2"/>
        </w:tcBorders>
      </w:tcPr>
    </w:tblStylePr>
    <w:tblStylePr w:type="band1Horz">
      <w:tblPr/>
      <w:tcPr>
        <w:tcBorders>
          <w:top w:val="single" w:sz="4" w:space="0" w:color="C7DABE" w:themeColor="accent2"/>
          <w:bottom w:val="single" w:sz="4" w:space="0" w:color="C7DAB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DABE" w:themeColor="accent2"/>
          <w:left w:val="nil"/>
        </w:tcBorders>
      </w:tcPr>
    </w:tblStylePr>
    <w:tblStylePr w:type="swCell">
      <w:tblPr/>
      <w:tcPr>
        <w:tcBorders>
          <w:top w:val="double" w:sz="4" w:space="0" w:color="C7DAB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BC15" w:themeColor="accent3"/>
        <w:left w:val="single" w:sz="4" w:space="0" w:color="E7BC15" w:themeColor="accent3"/>
        <w:bottom w:val="single" w:sz="4" w:space="0" w:color="E7BC15" w:themeColor="accent3"/>
        <w:right w:val="single" w:sz="4" w:space="0" w:color="E7BC1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15" w:themeColor="accent3"/>
          <w:right w:val="single" w:sz="4" w:space="0" w:color="E7BC15" w:themeColor="accent3"/>
        </w:tcBorders>
      </w:tcPr>
    </w:tblStylePr>
    <w:tblStylePr w:type="band1Horz">
      <w:tblPr/>
      <w:tcPr>
        <w:tcBorders>
          <w:top w:val="single" w:sz="4" w:space="0" w:color="E7BC15" w:themeColor="accent3"/>
          <w:bottom w:val="single" w:sz="4" w:space="0" w:color="E7BC1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15" w:themeColor="accent3"/>
          <w:left w:val="nil"/>
        </w:tcBorders>
      </w:tcPr>
    </w:tblStylePr>
    <w:tblStylePr w:type="swCell">
      <w:tblPr/>
      <w:tcPr>
        <w:tcBorders>
          <w:top w:val="double" w:sz="4" w:space="0" w:color="E7BC1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27977" w:themeColor="accent4"/>
        <w:left w:val="single" w:sz="4" w:space="0" w:color="027977" w:themeColor="accent4"/>
        <w:bottom w:val="single" w:sz="4" w:space="0" w:color="027977" w:themeColor="accent4"/>
        <w:right w:val="single" w:sz="4" w:space="0" w:color="027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977" w:themeColor="accent4"/>
          <w:right w:val="single" w:sz="4" w:space="0" w:color="027977" w:themeColor="accent4"/>
        </w:tcBorders>
      </w:tcPr>
    </w:tblStylePr>
    <w:tblStylePr w:type="band1Horz">
      <w:tblPr/>
      <w:tcPr>
        <w:tcBorders>
          <w:top w:val="single" w:sz="4" w:space="0" w:color="027977" w:themeColor="accent4"/>
          <w:bottom w:val="single" w:sz="4" w:space="0" w:color="027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977" w:themeColor="accent4"/>
          <w:left w:val="nil"/>
        </w:tcBorders>
      </w:tcPr>
    </w:tblStylePr>
    <w:tblStylePr w:type="swCell">
      <w:tblPr/>
      <w:tcPr>
        <w:tcBorders>
          <w:top w:val="double" w:sz="4" w:space="0" w:color="027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DA19F" w:themeColor="accent5"/>
        <w:left w:val="single" w:sz="4" w:space="0" w:color="4DA19F" w:themeColor="accent5"/>
        <w:bottom w:val="single" w:sz="4" w:space="0" w:color="4DA19F" w:themeColor="accent5"/>
        <w:right w:val="single" w:sz="4" w:space="0" w:color="4DA19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A19F" w:themeColor="accent5"/>
          <w:right w:val="single" w:sz="4" w:space="0" w:color="4DA19F" w:themeColor="accent5"/>
        </w:tcBorders>
      </w:tcPr>
    </w:tblStylePr>
    <w:tblStylePr w:type="band1Horz">
      <w:tblPr/>
      <w:tcPr>
        <w:tcBorders>
          <w:top w:val="single" w:sz="4" w:space="0" w:color="4DA19F" w:themeColor="accent5"/>
          <w:bottom w:val="single" w:sz="4" w:space="0" w:color="4DA19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A19F" w:themeColor="accent5"/>
          <w:left w:val="nil"/>
        </w:tcBorders>
      </w:tcPr>
    </w:tblStylePr>
    <w:tblStylePr w:type="swCell">
      <w:tblPr/>
      <w:tcPr>
        <w:tcBorders>
          <w:top w:val="double" w:sz="4" w:space="0" w:color="4DA19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366CC" w:themeColor="accent6"/>
        <w:left w:val="single" w:sz="4" w:space="0" w:color="3366CC" w:themeColor="accent6"/>
        <w:bottom w:val="single" w:sz="4" w:space="0" w:color="3366CC" w:themeColor="accent6"/>
        <w:right w:val="single" w:sz="4" w:space="0" w:color="3366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66CC" w:themeColor="accent6"/>
          <w:right w:val="single" w:sz="4" w:space="0" w:color="3366CC" w:themeColor="accent6"/>
        </w:tcBorders>
      </w:tcPr>
    </w:tblStylePr>
    <w:tblStylePr w:type="band1Horz">
      <w:tblPr/>
      <w:tcPr>
        <w:tcBorders>
          <w:top w:val="single" w:sz="4" w:space="0" w:color="3366CC" w:themeColor="accent6"/>
          <w:bottom w:val="single" w:sz="4" w:space="0" w:color="3366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66CC" w:themeColor="accent6"/>
          <w:left w:val="nil"/>
        </w:tcBorders>
      </w:tcPr>
    </w:tblStylePr>
    <w:tblStylePr w:type="swCell">
      <w:tblPr/>
      <w:tcPr>
        <w:tcBorders>
          <w:top w:val="double" w:sz="4" w:space="0" w:color="3366C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8529" w:themeColor="accent1"/>
          <w:left w:val="single" w:sz="4" w:space="0" w:color="478529" w:themeColor="accent1"/>
          <w:bottom w:val="single" w:sz="4" w:space="0" w:color="478529" w:themeColor="accent1"/>
          <w:right w:val="single" w:sz="4" w:space="0" w:color="478529" w:themeColor="accent1"/>
          <w:insideH w:val="nil"/>
        </w:tcBorders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DABE" w:themeColor="accent2"/>
          <w:left w:val="single" w:sz="4" w:space="0" w:color="C7DABE" w:themeColor="accent2"/>
          <w:bottom w:val="single" w:sz="4" w:space="0" w:color="C7DABE" w:themeColor="accent2"/>
          <w:right w:val="single" w:sz="4" w:space="0" w:color="C7DABE" w:themeColor="accent2"/>
          <w:insideH w:val="nil"/>
        </w:tcBorders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15" w:themeColor="accent3"/>
          <w:left w:val="single" w:sz="4" w:space="0" w:color="E7BC15" w:themeColor="accent3"/>
          <w:bottom w:val="single" w:sz="4" w:space="0" w:color="E7BC15" w:themeColor="accent3"/>
          <w:right w:val="single" w:sz="4" w:space="0" w:color="E7BC15" w:themeColor="accent3"/>
          <w:insideH w:val="nil"/>
        </w:tcBorders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977" w:themeColor="accent4"/>
          <w:left w:val="single" w:sz="4" w:space="0" w:color="027977" w:themeColor="accent4"/>
          <w:bottom w:val="single" w:sz="4" w:space="0" w:color="027977" w:themeColor="accent4"/>
          <w:right w:val="single" w:sz="4" w:space="0" w:color="027977" w:themeColor="accent4"/>
          <w:insideH w:val="nil"/>
        </w:tcBorders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A19F" w:themeColor="accent5"/>
          <w:left w:val="single" w:sz="4" w:space="0" w:color="4DA19F" w:themeColor="accent5"/>
          <w:bottom w:val="single" w:sz="4" w:space="0" w:color="4DA19F" w:themeColor="accent5"/>
          <w:right w:val="single" w:sz="4" w:space="0" w:color="4DA19F" w:themeColor="accent5"/>
          <w:insideH w:val="nil"/>
        </w:tcBorders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66CC" w:themeColor="accent6"/>
          <w:left w:val="single" w:sz="4" w:space="0" w:color="3366CC" w:themeColor="accent6"/>
          <w:bottom w:val="single" w:sz="4" w:space="0" w:color="3366CC" w:themeColor="accent6"/>
          <w:right w:val="single" w:sz="4" w:space="0" w:color="3366CC" w:themeColor="accent6"/>
          <w:insideH w:val="nil"/>
        </w:tcBorders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8529" w:themeColor="accent1"/>
        <w:left w:val="single" w:sz="24" w:space="0" w:color="478529" w:themeColor="accent1"/>
        <w:bottom w:val="single" w:sz="24" w:space="0" w:color="478529" w:themeColor="accent1"/>
        <w:right w:val="single" w:sz="24" w:space="0" w:color="478529" w:themeColor="accent1"/>
      </w:tblBorders>
    </w:tblPr>
    <w:tcPr>
      <w:shd w:val="clear" w:color="auto" w:fill="4785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DABE" w:themeColor="accent2"/>
        <w:left w:val="single" w:sz="24" w:space="0" w:color="C7DABE" w:themeColor="accent2"/>
        <w:bottom w:val="single" w:sz="24" w:space="0" w:color="C7DABE" w:themeColor="accent2"/>
        <w:right w:val="single" w:sz="24" w:space="0" w:color="C7DABE" w:themeColor="accent2"/>
      </w:tblBorders>
    </w:tblPr>
    <w:tcPr>
      <w:shd w:val="clear" w:color="auto" w:fill="C7DAB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15" w:themeColor="accent3"/>
        <w:left w:val="single" w:sz="24" w:space="0" w:color="E7BC15" w:themeColor="accent3"/>
        <w:bottom w:val="single" w:sz="24" w:space="0" w:color="E7BC15" w:themeColor="accent3"/>
        <w:right w:val="single" w:sz="24" w:space="0" w:color="E7BC15" w:themeColor="accent3"/>
      </w:tblBorders>
    </w:tblPr>
    <w:tcPr>
      <w:shd w:val="clear" w:color="auto" w:fill="E7BC1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977" w:themeColor="accent4"/>
        <w:left w:val="single" w:sz="24" w:space="0" w:color="027977" w:themeColor="accent4"/>
        <w:bottom w:val="single" w:sz="24" w:space="0" w:color="027977" w:themeColor="accent4"/>
        <w:right w:val="single" w:sz="24" w:space="0" w:color="027977" w:themeColor="accent4"/>
      </w:tblBorders>
    </w:tblPr>
    <w:tcPr>
      <w:shd w:val="clear" w:color="auto" w:fill="027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A19F" w:themeColor="accent5"/>
        <w:left w:val="single" w:sz="24" w:space="0" w:color="4DA19F" w:themeColor="accent5"/>
        <w:bottom w:val="single" w:sz="24" w:space="0" w:color="4DA19F" w:themeColor="accent5"/>
        <w:right w:val="single" w:sz="24" w:space="0" w:color="4DA19F" w:themeColor="accent5"/>
      </w:tblBorders>
    </w:tblPr>
    <w:tcPr>
      <w:shd w:val="clear" w:color="auto" w:fill="4DA19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66CC" w:themeColor="accent6"/>
        <w:left w:val="single" w:sz="24" w:space="0" w:color="3366CC" w:themeColor="accent6"/>
        <w:bottom w:val="single" w:sz="24" w:space="0" w:color="3366CC" w:themeColor="accent6"/>
        <w:right w:val="single" w:sz="24" w:space="0" w:color="3366CC" w:themeColor="accent6"/>
      </w:tblBorders>
    </w:tblPr>
    <w:tcPr>
      <w:shd w:val="clear" w:color="auto" w:fill="3366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478529" w:themeColor="accent1"/>
        <w:bottom w:val="single" w:sz="4" w:space="0" w:color="4785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85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C7DABE" w:themeColor="accent2"/>
        <w:bottom w:val="single" w:sz="4" w:space="0" w:color="C7DAB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DAB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E7BC15" w:themeColor="accent3"/>
        <w:bottom w:val="single" w:sz="4" w:space="0" w:color="E7BC1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1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027977" w:themeColor="accent4"/>
        <w:bottom w:val="single" w:sz="4" w:space="0" w:color="027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4DA19F" w:themeColor="accent5"/>
        <w:bottom w:val="single" w:sz="4" w:space="0" w:color="4DA19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A19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3366CC" w:themeColor="accent6"/>
        <w:bottom w:val="single" w:sz="4" w:space="0" w:color="3366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366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85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85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85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85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DAB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DAB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DAB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DAB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1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1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1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1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A19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A19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A19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A19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66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66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66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66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61FA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9C33E" w:themeColor="accent1" w:themeTint="BF"/>
        <w:left w:val="single" w:sz="8" w:space="0" w:color="69C33E" w:themeColor="accent1" w:themeTint="BF"/>
        <w:bottom w:val="single" w:sz="8" w:space="0" w:color="69C33E" w:themeColor="accent1" w:themeTint="BF"/>
        <w:right w:val="single" w:sz="8" w:space="0" w:color="69C33E" w:themeColor="accent1" w:themeTint="BF"/>
        <w:insideH w:val="single" w:sz="8" w:space="0" w:color="69C33E" w:themeColor="accent1" w:themeTint="BF"/>
        <w:insideV w:val="single" w:sz="8" w:space="0" w:color="69C33E" w:themeColor="accent1" w:themeTint="BF"/>
      </w:tblBorders>
    </w:tblPr>
    <w:tcPr>
      <w:shd w:val="clear" w:color="auto" w:fill="CDEB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C33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shd w:val="clear" w:color="auto" w:fill="9BD77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E3CE" w:themeColor="accent2" w:themeTint="BF"/>
        <w:left w:val="single" w:sz="8" w:space="0" w:color="D4E3CE" w:themeColor="accent2" w:themeTint="BF"/>
        <w:bottom w:val="single" w:sz="8" w:space="0" w:color="D4E3CE" w:themeColor="accent2" w:themeTint="BF"/>
        <w:right w:val="single" w:sz="8" w:space="0" w:color="D4E3CE" w:themeColor="accent2" w:themeTint="BF"/>
        <w:insideH w:val="single" w:sz="8" w:space="0" w:color="D4E3CE" w:themeColor="accent2" w:themeTint="BF"/>
        <w:insideV w:val="single" w:sz="8" w:space="0" w:color="D4E3CE" w:themeColor="accent2" w:themeTint="BF"/>
      </w:tblBorders>
    </w:tblPr>
    <w:tcPr>
      <w:shd w:val="clear" w:color="auto" w:fill="F1F5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E3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shd w:val="clear" w:color="auto" w:fill="E2ECDE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CD4D" w:themeColor="accent3" w:themeTint="BF"/>
        <w:left w:val="single" w:sz="8" w:space="0" w:color="EFCD4D" w:themeColor="accent3" w:themeTint="BF"/>
        <w:bottom w:val="single" w:sz="8" w:space="0" w:color="EFCD4D" w:themeColor="accent3" w:themeTint="BF"/>
        <w:right w:val="single" w:sz="8" w:space="0" w:color="EFCD4D" w:themeColor="accent3" w:themeTint="BF"/>
        <w:insideH w:val="single" w:sz="8" w:space="0" w:color="EFCD4D" w:themeColor="accent3" w:themeTint="BF"/>
        <w:insideV w:val="single" w:sz="8" w:space="0" w:color="EFCD4D" w:themeColor="accent3" w:themeTint="BF"/>
      </w:tblBorders>
    </w:tblPr>
    <w:tcPr>
      <w:shd w:val="clear" w:color="auto" w:fill="F9EE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D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3D8D4" w:themeColor="accent4" w:themeTint="BF"/>
        <w:left w:val="single" w:sz="8" w:space="0" w:color="03D8D4" w:themeColor="accent4" w:themeTint="BF"/>
        <w:bottom w:val="single" w:sz="8" w:space="0" w:color="03D8D4" w:themeColor="accent4" w:themeTint="BF"/>
        <w:right w:val="single" w:sz="8" w:space="0" w:color="03D8D4" w:themeColor="accent4" w:themeTint="BF"/>
        <w:insideH w:val="single" w:sz="8" w:space="0" w:color="03D8D4" w:themeColor="accent4" w:themeTint="BF"/>
        <w:insideV w:val="single" w:sz="8" w:space="0" w:color="03D8D4" w:themeColor="accent4" w:themeTint="BF"/>
      </w:tblBorders>
    </w:tblPr>
    <w:tcPr>
      <w:shd w:val="clear" w:color="auto" w:fill="A0FD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8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shd w:val="clear" w:color="auto" w:fill="41FCF8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5BDBB" w:themeColor="accent5" w:themeTint="BF"/>
        <w:left w:val="single" w:sz="8" w:space="0" w:color="75BDBB" w:themeColor="accent5" w:themeTint="BF"/>
        <w:bottom w:val="single" w:sz="8" w:space="0" w:color="75BDBB" w:themeColor="accent5" w:themeTint="BF"/>
        <w:right w:val="single" w:sz="8" w:space="0" w:color="75BDBB" w:themeColor="accent5" w:themeTint="BF"/>
        <w:insideH w:val="single" w:sz="8" w:space="0" w:color="75BDBB" w:themeColor="accent5" w:themeTint="BF"/>
        <w:insideV w:val="single" w:sz="8" w:space="0" w:color="75BDBB" w:themeColor="accent5" w:themeTint="BF"/>
      </w:tblBorders>
    </w:tblPr>
    <w:tcPr>
      <w:shd w:val="clear" w:color="auto" w:fill="D1E9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BD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shd w:val="clear" w:color="auto" w:fill="A3D3D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8CD8" w:themeColor="accent6" w:themeTint="BF"/>
        <w:left w:val="single" w:sz="8" w:space="0" w:color="668CD8" w:themeColor="accent6" w:themeTint="BF"/>
        <w:bottom w:val="single" w:sz="8" w:space="0" w:color="668CD8" w:themeColor="accent6" w:themeTint="BF"/>
        <w:right w:val="single" w:sz="8" w:space="0" w:color="668CD8" w:themeColor="accent6" w:themeTint="BF"/>
        <w:insideH w:val="single" w:sz="8" w:space="0" w:color="668CD8" w:themeColor="accent6" w:themeTint="BF"/>
        <w:insideV w:val="single" w:sz="8" w:space="0" w:color="668CD8" w:themeColor="accent6" w:themeTint="BF"/>
      </w:tblBorders>
    </w:tblPr>
    <w:tcPr>
      <w:shd w:val="clear" w:color="auto" w:fill="CCD9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8C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shd w:val="clear" w:color="auto" w:fill="99B2E5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  <w:insideH w:val="single" w:sz="8" w:space="0" w:color="478529" w:themeColor="accent1"/>
        <w:insideV w:val="single" w:sz="8" w:space="0" w:color="478529" w:themeColor="accent1"/>
      </w:tblBorders>
    </w:tblPr>
    <w:tcPr>
      <w:shd w:val="clear" w:color="auto" w:fill="CDEBB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CB" w:themeFill="accent1" w:themeFillTint="33"/>
      </w:tc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tcBorders>
          <w:insideH w:val="single" w:sz="6" w:space="0" w:color="478529" w:themeColor="accent1"/>
          <w:insideV w:val="single" w:sz="6" w:space="0" w:color="478529" w:themeColor="accent1"/>
        </w:tcBorders>
        <w:shd w:val="clear" w:color="auto" w:fill="9BD77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  <w:insideH w:val="single" w:sz="8" w:space="0" w:color="C7DABE" w:themeColor="accent2"/>
        <w:insideV w:val="single" w:sz="8" w:space="0" w:color="C7DABE" w:themeColor="accent2"/>
      </w:tblBorders>
    </w:tblPr>
    <w:tcPr>
      <w:shd w:val="clear" w:color="auto" w:fill="F1F5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1" w:themeFill="accent2" w:themeFillTint="33"/>
      </w:tc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tcBorders>
          <w:insideH w:val="single" w:sz="6" w:space="0" w:color="C7DABE" w:themeColor="accent2"/>
          <w:insideV w:val="single" w:sz="6" w:space="0" w:color="C7DABE" w:themeColor="accent2"/>
        </w:tcBorders>
        <w:shd w:val="clear" w:color="auto" w:fill="E2EC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  <w:insideH w:val="single" w:sz="8" w:space="0" w:color="E7BC15" w:themeColor="accent3"/>
        <w:insideV w:val="single" w:sz="8" w:space="0" w:color="E7BC15" w:themeColor="accent3"/>
      </w:tblBorders>
    </w:tblPr>
    <w:tcPr>
      <w:shd w:val="clear" w:color="auto" w:fill="F9EE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CF" w:themeFill="accent3" w:themeFillTint="33"/>
      </w:tc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tcBorders>
          <w:insideH w:val="single" w:sz="6" w:space="0" w:color="E7BC15" w:themeColor="accent3"/>
          <w:insideV w:val="single" w:sz="6" w:space="0" w:color="E7BC15" w:themeColor="accent3"/>
        </w:tcBorders>
        <w:shd w:val="clear" w:color="auto" w:fill="F4DE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  <w:insideH w:val="single" w:sz="8" w:space="0" w:color="027977" w:themeColor="accent4"/>
        <w:insideV w:val="single" w:sz="8" w:space="0" w:color="027977" w:themeColor="accent4"/>
      </w:tblBorders>
    </w:tblPr>
    <w:tcPr>
      <w:shd w:val="clear" w:color="auto" w:fill="A0FD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DFC" w:themeFill="accent4" w:themeFillTint="33"/>
      </w:tc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tcBorders>
          <w:insideH w:val="single" w:sz="6" w:space="0" w:color="027977" w:themeColor="accent4"/>
          <w:insideV w:val="single" w:sz="6" w:space="0" w:color="027977" w:themeColor="accent4"/>
        </w:tcBorders>
        <w:shd w:val="clear" w:color="auto" w:fill="41FC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  <w:insideH w:val="single" w:sz="8" w:space="0" w:color="4DA19F" w:themeColor="accent5"/>
        <w:insideV w:val="single" w:sz="8" w:space="0" w:color="4DA19F" w:themeColor="accent5"/>
      </w:tblBorders>
    </w:tblPr>
    <w:tcPr>
      <w:shd w:val="clear" w:color="auto" w:fill="D1E9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EC" w:themeFill="accent5" w:themeFillTint="33"/>
      </w:tc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tcBorders>
          <w:insideH w:val="single" w:sz="6" w:space="0" w:color="4DA19F" w:themeColor="accent5"/>
          <w:insideV w:val="single" w:sz="6" w:space="0" w:color="4DA19F" w:themeColor="accent5"/>
        </w:tcBorders>
        <w:shd w:val="clear" w:color="auto" w:fill="A3D3D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  <w:insideH w:val="single" w:sz="8" w:space="0" w:color="3366CC" w:themeColor="accent6"/>
        <w:insideV w:val="single" w:sz="8" w:space="0" w:color="3366CC" w:themeColor="accent6"/>
      </w:tblBorders>
    </w:tblPr>
    <w:tcPr>
      <w:shd w:val="clear" w:color="auto" w:fill="CCD9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F4" w:themeFill="accent6" w:themeFillTint="33"/>
      </w:tc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tcBorders>
          <w:insideH w:val="single" w:sz="6" w:space="0" w:color="3366CC" w:themeColor="accent6"/>
          <w:insideV w:val="single" w:sz="6" w:space="0" w:color="3366CC" w:themeColor="accent6"/>
        </w:tcBorders>
        <w:shd w:val="clear" w:color="auto" w:fill="99B2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B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85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85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85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D77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D77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AB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AB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AB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C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CDE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1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1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1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E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E8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FD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FC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FCF8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9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A19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A19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A19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D3D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D3D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D9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66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66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66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B2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B2E5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bottom w:val="single" w:sz="8" w:space="0" w:color="4785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8529" w:themeColor="accent1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478529" w:themeColor="accent1"/>
          <w:bottom w:val="single" w:sz="8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8529" w:themeColor="accent1"/>
          <w:bottom w:val="single" w:sz="8" w:space="0" w:color="478529" w:themeColor="accent1"/>
        </w:tcBorders>
      </w:tcPr>
    </w:tblStylePr>
    <w:tblStylePr w:type="band1Vert">
      <w:tblPr/>
      <w:tcPr>
        <w:shd w:val="clear" w:color="auto" w:fill="CDEBBF" w:themeFill="accent1" w:themeFillTint="3F"/>
      </w:tcPr>
    </w:tblStylePr>
    <w:tblStylePr w:type="band1Horz">
      <w:tblPr/>
      <w:tcPr>
        <w:shd w:val="clear" w:color="auto" w:fill="CDEBB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bottom w:val="single" w:sz="8" w:space="0" w:color="C7DAB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ABE" w:themeColor="accent2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C7DABE" w:themeColor="accent2"/>
          <w:bottom w:val="single" w:sz="8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ABE" w:themeColor="accent2"/>
          <w:bottom w:val="single" w:sz="8" w:space="0" w:color="C7DABE" w:themeColor="accent2"/>
        </w:tcBorders>
      </w:tcPr>
    </w:tblStylePr>
    <w:tblStylePr w:type="band1Vert">
      <w:tblPr/>
      <w:tcPr>
        <w:shd w:val="clear" w:color="auto" w:fill="F1F5EE" w:themeFill="accent2" w:themeFillTint="3F"/>
      </w:tcPr>
    </w:tblStylePr>
    <w:tblStylePr w:type="band1Horz">
      <w:tblPr/>
      <w:tcPr>
        <w:shd w:val="clear" w:color="auto" w:fill="F1F5EE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bottom w:val="single" w:sz="8" w:space="0" w:color="E7BC1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15" w:themeColor="accent3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E7BC15" w:themeColor="accent3"/>
          <w:bottom w:val="single" w:sz="8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15" w:themeColor="accent3"/>
          <w:bottom w:val="single" w:sz="8" w:space="0" w:color="E7BC15" w:themeColor="accent3"/>
        </w:tcBorders>
      </w:tcPr>
    </w:tblStylePr>
    <w:tblStylePr w:type="band1Vert">
      <w:tblPr/>
      <w:tcPr>
        <w:shd w:val="clear" w:color="auto" w:fill="F9EEC4" w:themeFill="accent3" w:themeFillTint="3F"/>
      </w:tcPr>
    </w:tblStylePr>
    <w:tblStylePr w:type="band1Horz">
      <w:tblPr/>
      <w:tcPr>
        <w:shd w:val="clear" w:color="auto" w:fill="F9EEC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bottom w:val="single" w:sz="8" w:space="0" w:color="027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977" w:themeColor="accent4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027977" w:themeColor="accent4"/>
          <w:bottom w:val="single" w:sz="8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977" w:themeColor="accent4"/>
          <w:bottom w:val="single" w:sz="8" w:space="0" w:color="027977" w:themeColor="accent4"/>
        </w:tcBorders>
      </w:tcPr>
    </w:tblStylePr>
    <w:tblStylePr w:type="band1Vert">
      <w:tblPr/>
      <w:tcPr>
        <w:shd w:val="clear" w:color="auto" w:fill="A0FDFB" w:themeFill="accent4" w:themeFillTint="3F"/>
      </w:tcPr>
    </w:tblStylePr>
    <w:tblStylePr w:type="band1Horz">
      <w:tblPr/>
      <w:tcPr>
        <w:shd w:val="clear" w:color="auto" w:fill="A0FDFB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bottom w:val="single" w:sz="8" w:space="0" w:color="4DA19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A19F" w:themeColor="accent5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4DA19F" w:themeColor="accent5"/>
          <w:bottom w:val="single" w:sz="8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A19F" w:themeColor="accent5"/>
          <w:bottom w:val="single" w:sz="8" w:space="0" w:color="4DA19F" w:themeColor="accent5"/>
        </w:tcBorders>
      </w:tcPr>
    </w:tblStylePr>
    <w:tblStylePr w:type="band1Vert">
      <w:tblPr/>
      <w:tcPr>
        <w:shd w:val="clear" w:color="auto" w:fill="D1E9E8" w:themeFill="accent5" w:themeFillTint="3F"/>
      </w:tcPr>
    </w:tblStylePr>
    <w:tblStylePr w:type="band1Horz">
      <w:tblPr/>
      <w:tcPr>
        <w:shd w:val="clear" w:color="auto" w:fill="D1E9E8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bottom w:val="single" w:sz="8" w:space="0" w:color="3366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66CC" w:themeColor="accent6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3366CC" w:themeColor="accent6"/>
          <w:bottom w:val="single" w:sz="8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66CC" w:themeColor="accent6"/>
          <w:bottom w:val="single" w:sz="8" w:space="0" w:color="3366CC" w:themeColor="accent6"/>
        </w:tcBorders>
      </w:tcPr>
    </w:tblStylePr>
    <w:tblStylePr w:type="band1Vert">
      <w:tblPr/>
      <w:tcPr>
        <w:shd w:val="clear" w:color="auto" w:fill="CCD9F2" w:themeFill="accent6" w:themeFillTint="3F"/>
      </w:tcPr>
    </w:tblStylePr>
    <w:tblStylePr w:type="band1Horz">
      <w:tblPr/>
      <w:tcPr>
        <w:shd w:val="clear" w:color="auto" w:fill="CCD9F2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85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85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85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85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B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AB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AB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AB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1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BC1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1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1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97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FD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A1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A19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A19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A19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9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66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66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66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66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D9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9C33E" w:themeColor="accent1" w:themeTint="BF"/>
        <w:left w:val="single" w:sz="8" w:space="0" w:color="69C33E" w:themeColor="accent1" w:themeTint="BF"/>
        <w:bottom w:val="single" w:sz="8" w:space="0" w:color="69C33E" w:themeColor="accent1" w:themeTint="BF"/>
        <w:right w:val="single" w:sz="8" w:space="0" w:color="69C33E" w:themeColor="accent1" w:themeTint="BF"/>
        <w:insideH w:val="single" w:sz="8" w:space="0" w:color="69C3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C33E" w:themeColor="accent1" w:themeTint="BF"/>
          <w:left w:val="single" w:sz="8" w:space="0" w:color="69C33E" w:themeColor="accent1" w:themeTint="BF"/>
          <w:bottom w:val="single" w:sz="8" w:space="0" w:color="69C33E" w:themeColor="accent1" w:themeTint="BF"/>
          <w:right w:val="single" w:sz="8" w:space="0" w:color="69C33E" w:themeColor="accent1" w:themeTint="BF"/>
          <w:insideH w:val="nil"/>
          <w:insideV w:val="nil"/>
        </w:tcBorders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33E" w:themeColor="accent1" w:themeTint="BF"/>
          <w:left w:val="single" w:sz="8" w:space="0" w:color="69C33E" w:themeColor="accent1" w:themeTint="BF"/>
          <w:bottom w:val="single" w:sz="8" w:space="0" w:color="69C33E" w:themeColor="accent1" w:themeTint="BF"/>
          <w:right w:val="single" w:sz="8" w:space="0" w:color="69C3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B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E3CE" w:themeColor="accent2" w:themeTint="BF"/>
        <w:left w:val="single" w:sz="8" w:space="0" w:color="D4E3CE" w:themeColor="accent2" w:themeTint="BF"/>
        <w:bottom w:val="single" w:sz="8" w:space="0" w:color="D4E3CE" w:themeColor="accent2" w:themeTint="BF"/>
        <w:right w:val="single" w:sz="8" w:space="0" w:color="D4E3CE" w:themeColor="accent2" w:themeTint="BF"/>
        <w:insideH w:val="single" w:sz="8" w:space="0" w:color="D4E3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E3CE" w:themeColor="accent2" w:themeTint="BF"/>
          <w:left w:val="single" w:sz="8" w:space="0" w:color="D4E3CE" w:themeColor="accent2" w:themeTint="BF"/>
          <w:bottom w:val="single" w:sz="8" w:space="0" w:color="D4E3CE" w:themeColor="accent2" w:themeTint="BF"/>
          <w:right w:val="single" w:sz="8" w:space="0" w:color="D4E3CE" w:themeColor="accent2" w:themeTint="BF"/>
          <w:insideH w:val="nil"/>
          <w:insideV w:val="nil"/>
        </w:tcBorders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E3CE" w:themeColor="accent2" w:themeTint="BF"/>
          <w:left w:val="single" w:sz="8" w:space="0" w:color="D4E3CE" w:themeColor="accent2" w:themeTint="BF"/>
          <w:bottom w:val="single" w:sz="8" w:space="0" w:color="D4E3CE" w:themeColor="accent2" w:themeTint="BF"/>
          <w:right w:val="single" w:sz="8" w:space="0" w:color="D4E3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CD4D" w:themeColor="accent3" w:themeTint="BF"/>
        <w:left w:val="single" w:sz="8" w:space="0" w:color="EFCD4D" w:themeColor="accent3" w:themeTint="BF"/>
        <w:bottom w:val="single" w:sz="8" w:space="0" w:color="EFCD4D" w:themeColor="accent3" w:themeTint="BF"/>
        <w:right w:val="single" w:sz="8" w:space="0" w:color="EFCD4D" w:themeColor="accent3" w:themeTint="BF"/>
        <w:insideH w:val="single" w:sz="8" w:space="0" w:color="EFCD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D4D" w:themeColor="accent3" w:themeTint="BF"/>
          <w:left w:val="single" w:sz="8" w:space="0" w:color="EFCD4D" w:themeColor="accent3" w:themeTint="BF"/>
          <w:bottom w:val="single" w:sz="8" w:space="0" w:color="EFCD4D" w:themeColor="accent3" w:themeTint="BF"/>
          <w:right w:val="single" w:sz="8" w:space="0" w:color="EFCD4D" w:themeColor="accent3" w:themeTint="BF"/>
          <w:insideH w:val="nil"/>
          <w:insideV w:val="nil"/>
        </w:tcBorders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D4D" w:themeColor="accent3" w:themeTint="BF"/>
          <w:left w:val="single" w:sz="8" w:space="0" w:color="EFCD4D" w:themeColor="accent3" w:themeTint="BF"/>
          <w:bottom w:val="single" w:sz="8" w:space="0" w:color="EFCD4D" w:themeColor="accent3" w:themeTint="BF"/>
          <w:right w:val="single" w:sz="8" w:space="0" w:color="EFCD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3D8D4" w:themeColor="accent4" w:themeTint="BF"/>
        <w:left w:val="single" w:sz="8" w:space="0" w:color="03D8D4" w:themeColor="accent4" w:themeTint="BF"/>
        <w:bottom w:val="single" w:sz="8" w:space="0" w:color="03D8D4" w:themeColor="accent4" w:themeTint="BF"/>
        <w:right w:val="single" w:sz="8" w:space="0" w:color="03D8D4" w:themeColor="accent4" w:themeTint="BF"/>
        <w:insideH w:val="single" w:sz="8" w:space="0" w:color="03D8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8D4" w:themeColor="accent4" w:themeTint="BF"/>
          <w:left w:val="single" w:sz="8" w:space="0" w:color="03D8D4" w:themeColor="accent4" w:themeTint="BF"/>
          <w:bottom w:val="single" w:sz="8" w:space="0" w:color="03D8D4" w:themeColor="accent4" w:themeTint="BF"/>
          <w:right w:val="single" w:sz="8" w:space="0" w:color="03D8D4" w:themeColor="accent4" w:themeTint="BF"/>
          <w:insideH w:val="nil"/>
          <w:insideV w:val="nil"/>
        </w:tcBorders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8D4" w:themeColor="accent4" w:themeTint="BF"/>
          <w:left w:val="single" w:sz="8" w:space="0" w:color="03D8D4" w:themeColor="accent4" w:themeTint="BF"/>
          <w:bottom w:val="single" w:sz="8" w:space="0" w:color="03D8D4" w:themeColor="accent4" w:themeTint="BF"/>
          <w:right w:val="single" w:sz="8" w:space="0" w:color="03D8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FD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FD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5BDBB" w:themeColor="accent5" w:themeTint="BF"/>
        <w:left w:val="single" w:sz="8" w:space="0" w:color="75BDBB" w:themeColor="accent5" w:themeTint="BF"/>
        <w:bottom w:val="single" w:sz="8" w:space="0" w:color="75BDBB" w:themeColor="accent5" w:themeTint="BF"/>
        <w:right w:val="single" w:sz="8" w:space="0" w:color="75BDBB" w:themeColor="accent5" w:themeTint="BF"/>
        <w:insideH w:val="single" w:sz="8" w:space="0" w:color="75BDB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BDBB" w:themeColor="accent5" w:themeTint="BF"/>
          <w:left w:val="single" w:sz="8" w:space="0" w:color="75BDBB" w:themeColor="accent5" w:themeTint="BF"/>
          <w:bottom w:val="single" w:sz="8" w:space="0" w:color="75BDBB" w:themeColor="accent5" w:themeTint="BF"/>
          <w:right w:val="single" w:sz="8" w:space="0" w:color="75BDBB" w:themeColor="accent5" w:themeTint="BF"/>
          <w:insideH w:val="nil"/>
          <w:insideV w:val="nil"/>
        </w:tcBorders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BB" w:themeColor="accent5" w:themeTint="BF"/>
          <w:left w:val="single" w:sz="8" w:space="0" w:color="75BDBB" w:themeColor="accent5" w:themeTint="BF"/>
          <w:bottom w:val="single" w:sz="8" w:space="0" w:color="75BDBB" w:themeColor="accent5" w:themeTint="BF"/>
          <w:right w:val="single" w:sz="8" w:space="0" w:color="75BD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9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9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8CD8" w:themeColor="accent6" w:themeTint="BF"/>
        <w:left w:val="single" w:sz="8" w:space="0" w:color="668CD8" w:themeColor="accent6" w:themeTint="BF"/>
        <w:bottom w:val="single" w:sz="8" w:space="0" w:color="668CD8" w:themeColor="accent6" w:themeTint="BF"/>
        <w:right w:val="single" w:sz="8" w:space="0" w:color="668CD8" w:themeColor="accent6" w:themeTint="BF"/>
        <w:insideH w:val="single" w:sz="8" w:space="0" w:color="668CD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8CD8" w:themeColor="accent6" w:themeTint="BF"/>
          <w:left w:val="single" w:sz="8" w:space="0" w:color="668CD8" w:themeColor="accent6" w:themeTint="BF"/>
          <w:bottom w:val="single" w:sz="8" w:space="0" w:color="668CD8" w:themeColor="accent6" w:themeTint="BF"/>
          <w:right w:val="single" w:sz="8" w:space="0" w:color="668CD8" w:themeColor="accent6" w:themeTint="BF"/>
          <w:insideH w:val="nil"/>
          <w:insideV w:val="nil"/>
        </w:tcBorders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8CD8" w:themeColor="accent6" w:themeTint="BF"/>
          <w:left w:val="single" w:sz="8" w:space="0" w:color="668CD8" w:themeColor="accent6" w:themeTint="BF"/>
          <w:bottom w:val="single" w:sz="8" w:space="0" w:color="668CD8" w:themeColor="accent6" w:themeTint="BF"/>
          <w:right w:val="single" w:sz="8" w:space="0" w:color="668CD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D9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85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85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A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AB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1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1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A1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A19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6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66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61FA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rsid w:val="00911DE3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61FA"/>
    <w:rPr>
      <w:lang w:val="en-GB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61FA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12"/>
    <w:rsid w:val="00115880"/>
    <w:pPr>
      <w:spacing w:before="120" w:after="0" w:line="380" w:lineRule="atLeast"/>
    </w:pPr>
    <w:rPr>
      <w:rFonts w:ascii="Palatino Linotype" w:hAnsi="Palatino Linotype" w:cs="Segoe UI"/>
      <w:b/>
      <w:iCs/>
      <w:color w:val="3366CC" w:themeColor="accent6"/>
      <w:sz w:val="30"/>
    </w:rPr>
  </w:style>
  <w:style w:type="character" w:customStyle="1" w:styleId="QuoteChar">
    <w:name w:val="Quote Char"/>
    <w:basedOn w:val="DefaultParagraphFont"/>
    <w:link w:val="Quote"/>
    <w:uiPriority w:val="12"/>
    <w:rsid w:val="00115880"/>
    <w:rPr>
      <w:rFonts w:ascii="Palatino Linotype" w:hAnsi="Palatino Linotype" w:cs="Segoe UI"/>
      <w:b/>
      <w:iCs/>
      <w:color w:val="3366CC" w:themeColor="accent6"/>
      <w:sz w:val="3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61FA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61FA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1C49E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0132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901321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0132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0132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4E57D2"/>
    <w:pPr>
      <w:tabs>
        <w:tab w:val="right" w:leader="dot" w:pos="9622"/>
      </w:tabs>
      <w:spacing w:after="0"/>
      <w:ind w:right="567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0132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901321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D46D70"/>
    <w:pPr>
      <w:tabs>
        <w:tab w:val="right" w:leader="dot" w:pos="9622"/>
      </w:tabs>
      <w:spacing w:before="200" w:after="40"/>
      <w:ind w:left="765" w:right="567" w:hanging="765"/>
    </w:pPr>
    <w:rPr>
      <w:b/>
    </w:rPr>
  </w:style>
  <w:style w:type="paragraph" w:styleId="TOC2">
    <w:name w:val="toc 2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935" w:right="567" w:hanging="765"/>
    </w:pPr>
  </w:style>
  <w:style w:type="paragraph" w:styleId="TOC3">
    <w:name w:val="toc 3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1077" w:right="567" w:hanging="765"/>
    </w:pPr>
  </w:style>
  <w:style w:type="paragraph" w:styleId="TOC4">
    <w:name w:val="toc 4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5">
    <w:name w:val="toc 5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6">
    <w:name w:val="toc 6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7">
    <w:name w:val="toc 7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8">
    <w:name w:val="toc 8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9">
    <w:name w:val="toc 9"/>
    <w:basedOn w:val="Normal"/>
    <w:next w:val="Normal"/>
    <w:uiPriority w:val="39"/>
    <w:rsid w:val="00D46D70"/>
    <w:pPr>
      <w:tabs>
        <w:tab w:val="right" w:leader="dot" w:pos="9622"/>
      </w:tabs>
      <w:spacing w:before="160" w:after="40"/>
      <w:ind w:right="567"/>
    </w:pPr>
    <w:rPr>
      <w:b/>
    </w:rPr>
  </w:style>
  <w:style w:type="paragraph" w:styleId="TOCHeading">
    <w:name w:val="TOC Heading"/>
    <w:basedOn w:val="Heading1"/>
    <w:next w:val="Normal"/>
    <w:link w:val="TOCHeadingChar"/>
    <w:uiPriority w:val="39"/>
    <w:rsid w:val="005B00EA"/>
    <w:pPr>
      <w:pageBreakBefore/>
      <w:numPr>
        <w:numId w:val="0"/>
      </w:numPr>
      <w:spacing w:after="1600" w:line="880" w:lineRule="exact"/>
      <w:outlineLvl w:val="9"/>
    </w:pPr>
    <w:rPr>
      <w:rFonts w:ascii="Segoe UI Light" w:hAnsi="Segoe UI Light" w:cs="Segoe UI"/>
      <w:b w:val="0"/>
      <w:sz w:val="80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846626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1C49EE"/>
    <w:pPr>
      <w:spacing w:before="40" w:after="40"/>
      <w:ind w:left="113" w:right="113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1C49EE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1C49EE"/>
    <w:pPr>
      <w:jc w:val="right"/>
    </w:pPr>
  </w:style>
  <w:style w:type="paragraph" w:customStyle="1" w:styleId="Table-Text">
    <w:name w:val="Table - Text"/>
    <w:basedOn w:val="Table"/>
    <w:uiPriority w:val="4"/>
    <w:rsid w:val="001C49EE"/>
  </w:style>
  <w:style w:type="paragraph" w:customStyle="1" w:styleId="Table-TextTotal">
    <w:name w:val="Table - Text Total"/>
    <w:basedOn w:val="Table-Text"/>
    <w:uiPriority w:val="4"/>
    <w:rsid w:val="001C49EE"/>
    <w:rPr>
      <w:b/>
    </w:rPr>
  </w:style>
  <w:style w:type="paragraph" w:customStyle="1" w:styleId="Table-Number">
    <w:name w:val="Table - Number"/>
    <w:basedOn w:val="Table"/>
    <w:uiPriority w:val="4"/>
    <w:rsid w:val="001C49EE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1C49EE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Image">
    <w:name w:val="Image"/>
    <w:basedOn w:val="Normal"/>
    <w:uiPriority w:val="11"/>
    <w:semiHidden/>
    <w:qFormat/>
    <w:rsid w:val="00901321"/>
    <w:pPr>
      <w:keepNext/>
      <w:keepLines/>
      <w:spacing w:after="0"/>
    </w:pPr>
    <w:rPr>
      <w:rFonts w:cs="Segoe UI Light"/>
    </w:rPr>
  </w:style>
  <w:style w:type="paragraph" w:customStyle="1" w:styleId="Cover-Title">
    <w:name w:val="Cover - Title"/>
    <w:basedOn w:val="Normal"/>
    <w:link w:val="Cover-TitleChar"/>
    <w:uiPriority w:val="10"/>
    <w:rsid w:val="006B3D8A"/>
    <w:pPr>
      <w:suppressAutoHyphens/>
      <w:spacing w:after="260" w:line="880" w:lineRule="exact"/>
      <w:contextualSpacing/>
      <w:jc w:val="right"/>
    </w:pPr>
    <w:rPr>
      <w:rFonts w:ascii="Segoe UI Light" w:hAnsi="Segoe UI Light" w:cs="Segoe UI"/>
      <w:sz w:val="80"/>
    </w:rPr>
  </w:style>
  <w:style w:type="paragraph" w:customStyle="1" w:styleId="Cover-Subtitle">
    <w:name w:val="Cover - Subtitle"/>
    <w:basedOn w:val="Normal"/>
    <w:link w:val="Cover-SubtitleChar"/>
    <w:uiPriority w:val="10"/>
    <w:rsid w:val="00CB13A6"/>
    <w:pPr>
      <w:suppressAutoHyphens/>
      <w:spacing w:after="0" w:line="480" w:lineRule="atLeast"/>
      <w:jc w:val="right"/>
    </w:pPr>
    <w:rPr>
      <w:b/>
      <w:bCs/>
      <w:sz w:val="40"/>
      <w:szCs w:val="40"/>
    </w:rPr>
  </w:style>
  <w:style w:type="paragraph" w:customStyle="1" w:styleId="Table-ListBullet">
    <w:name w:val="Table - List Bullet"/>
    <w:basedOn w:val="Table"/>
    <w:uiPriority w:val="4"/>
    <w:rsid w:val="001C49EE"/>
    <w:pPr>
      <w:numPr>
        <w:numId w:val="21"/>
      </w:numPr>
    </w:pPr>
  </w:style>
  <w:style w:type="numbering" w:customStyle="1" w:styleId="ListStyle-ListBullet">
    <w:name w:val="_List Style - List Bullet"/>
    <w:uiPriority w:val="99"/>
    <w:rsid w:val="00B76738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B76738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33224A"/>
    <w:pPr>
      <w:numPr>
        <w:numId w:val="8"/>
      </w:numPr>
    </w:pPr>
  </w:style>
  <w:style w:type="paragraph" w:customStyle="1" w:styleId="Table-ListNumber">
    <w:name w:val="Table - List Number"/>
    <w:basedOn w:val="Table"/>
    <w:uiPriority w:val="4"/>
    <w:rsid w:val="00B76738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B76738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722264"/>
    <w:rPr>
      <w:rFonts w:cs="Segoe UI Light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link w:val="Cover-DateChar"/>
    <w:uiPriority w:val="10"/>
    <w:rsid w:val="00B76738"/>
    <w:pPr>
      <w:spacing w:after="0" w:line="240" w:lineRule="atLeast"/>
      <w:jc w:val="right"/>
    </w:pPr>
    <w:rPr>
      <w:rFonts w:ascii="Segoe UI Light" w:hAnsi="Segoe UI Light" w:cs="Segoe UI"/>
    </w:rPr>
  </w:style>
  <w:style w:type="paragraph" w:customStyle="1" w:styleId="Cover-Text">
    <w:name w:val="Cover - Text"/>
    <w:basedOn w:val="Normal"/>
    <w:link w:val="Cover-TextChar"/>
    <w:uiPriority w:val="10"/>
    <w:rsid w:val="00B76738"/>
    <w:pPr>
      <w:spacing w:after="0" w:line="480" w:lineRule="atLeast"/>
      <w:jc w:val="right"/>
    </w:pPr>
    <w:rPr>
      <w:rFonts w:ascii="Segoe UI Light" w:hAnsi="Segoe UI Light" w:cs="Segoe UI"/>
      <w:sz w:val="40"/>
      <w:szCs w:val="40"/>
    </w:rPr>
  </w:style>
  <w:style w:type="paragraph" w:customStyle="1" w:styleId="Line">
    <w:name w:val="Line"/>
    <w:basedOn w:val="Normal"/>
    <w:next w:val="Normal"/>
    <w:uiPriority w:val="3"/>
    <w:rsid w:val="002527EA"/>
    <w:pPr>
      <w:pBdr>
        <w:top w:val="single" w:sz="12" w:space="1" w:color="77787B"/>
      </w:pBdr>
      <w:spacing w:after="0" w:line="120" w:lineRule="exact"/>
    </w:pPr>
    <w:rPr>
      <w:sz w:val="12"/>
    </w:rPr>
  </w:style>
  <w:style w:type="paragraph" w:customStyle="1" w:styleId="Heading9AppendixSub">
    <w:name w:val="Heading 9 Appendix Sub"/>
    <w:basedOn w:val="Normal"/>
    <w:link w:val="Heading9AppendixSubChar"/>
    <w:uiPriority w:val="9"/>
    <w:rsid w:val="00C47ED8"/>
    <w:pPr>
      <w:spacing w:before="180" w:after="0" w:line="440" w:lineRule="atLeast"/>
      <w:jc w:val="right"/>
    </w:pPr>
    <w:rPr>
      <w:b/>
      <w:color w:val="3366CC" w:themeColor="accent6"/>
      <w:sz w:val="40"/>
    </w:rPr>
  </w:style>
  <w:style w:type="table" w:customStyle="1" w:styleId="NirasTableStyle">
    <w:name w:val="Niras Table Style"/>
    <w:basedOn w:val="TableNormal"/>
    <w:uiPriority w:val="99"/>
    <w:rsid w:val="005A52E0"/>
    <w:rPr>
      <w:rFonts w:cs="Segoe UI Light"/>
    </w:rPr>
    <w:tblPr>
      <w:tblStyleRowBandSize w:val="1"/>
      <w:tblBorders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u w:val="none"/>
      </w:rPr>
      <w:tblPr/>
      <w:trPr>
        <w:tblHeader/>
      </w:trPr>
      <w:tcPr>
        <w:tcBorders>
          <w:insideV w:val="nil"/>
        </w:tcBorders>
      </w:tcPr>
    </w:tblStylePr>
    <w:tblStylePr w:type="band1Horz">
      <w:tblPr/>
      <w:tcPr>
        <w:shd w:val="clear" w:color="auto" w:fill="478529" w:themeFill="accent1"/>
      </w:tcPr>
    </w:tblStylePr>
  </w:style>
  <w:style w:type="paragraph" w:customStyle="1" w:styleId="FactBox">
    <w:name w:val="Fact Box"/>
    <w:basedOn w:val="Normal"/>
    <w:uiPriority w:val="5"/>
    <w:semiHidden/>
    <w:rsid w:val="00B0338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8750F5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B7673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B76738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1C49EE"/>
    <w:pPr>
      <w:jc w:val="right"/>
    </w:pPr>
  </w:style>
  <w:style w:type="numbering" w:customStyle="1" w:styleId="ListStyle-AppendixHeading">
    <w:name w:val="_List Style - Appendix Heading"/>
    <w:uiPriority w:val="99"/>
    <w:rsid w:val="00B76738"/>
    <w:pPr>
      <w:numPr>
        <w:numId w:val="11"/>
      </w:numPr>
    </w:pPr>
  </w:style>
  <w:style w:type="paragraph" w:customStyle="1" w:styleId="GuidanceText">
    <w:name w:val="GuidanceText"/>
    <w:basedOn w:val="Normal"/>
    <w:uiPriority w:val="3"/>
    <w:rsid w:val="00901321"/>
    <w:pPr>
      <w:spacing w:after="0" w:line="240" w:lineRule="atLeast"/>
    </w:pPr>
    <w:rPr>
      <w:i/>
      <w:color w:val="C00000"/>
      <w:sz w:val="17"/>
    </w:rPr>
  </w:style>
  <w:style w:type="paragraph" w:customStyle="1" w:styleId="ListAlphabet">
    <w:name w:val="List Alphabet"/>
    <w:basedOn w:val="Normal"/>
    <w:uiPriority w:val="2"/>
    <w:semiHidden/>
    <w:rsid w:val="00B76738"/>
    <w:pPr>
      <w:numPr>
        <w:numId w:val="15"/>
      </w:numPr>
      <w:spacing w:after="0"/>
    </w:pPr>
  </w:style>
  <w:style w:type="numbering" w:customStyle="1" w:styleId="ListStyle-ListAlphabet">
    <w:name w:val="_List Style - List Alphabet"/>
    <w:uiPriority w:val="99"/>
    <w:rsid w:val="00B76738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B76738"/>
    <w:pPr>
      <w:numPr>
        <w:ilvl w:val="1"/>
        <w:numId w:val="15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B76738"/>
    <w:pPr>
      <w:numPr>
        <w:ilvl w:val="2"/>
        <w:numId w:val="15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B7673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B76738"/>
    <w:pPr>
      <w:numPr>
        <w:numId w:val="13"/>
      </w:numPr>
    </w:pPr>
  </w:style>
  <w:style w:type="character" w:customStyle="1" w:styleId="Cover-TitleChar">
    <w:name w:val="Cover - Title Char"/>
    <w:basedOn w:val="DefaultParagraphFont"/>
    <w:link w:val="Cover-Title"/>
    <w:uiPriority w:val="10"/>
    <w:rsid w:val="006B3D8A"/>
    <w:rPr>
      <w:rFonts w:ascii="Segoe UI Light" w:hAnsi="Segoe UI Light" w:cs="Segoe UI"/>
      <w:sz w:val="80"/>
      <w:lang w:val="en-GB"/>
    </w:rPr>
  </w:style>
  <w:style w:type="character" w:customStyle="1" w:styleId="Cover-SubtitleChar">
    <w:name w:val="Cover - Subtitle Char"/>
    <w:basedOn w:val="DefaultParagraphFont"/>
    <w:link w:val="Cover-Subtitle"/>
    <w:uiPriority w:val="10"/>
    <w:rsid w:val="00CB13A6"/>
    <w:rPr>
      <w:b/>
      <w:bCs/>
      <w:sz w:val="40"/>
      <w:szCs w:val="40"/>
      <w:lang w:val="en-GB"/>
    </w:rPr>
  </w:style>
  <w:style w:type="character" w:customStyle="1" w:styleId="Cover-TextChar">
    <w:name w:val="Cover - Text Char"/>
    <w:basedOn w:val="DefaultParagraphFont"/>
    <w:link w:val="Cover-Text"/>
    <w:uiPriority w:val="10"/>
    <w:rsid w:val="00B76738"/>
    <w:rPr>
      <w:rFonts w:ascii="Segoe UI Light" w:hAnsi="Segoe UI Light" w:cs="Segoe UI"/>
      <w:sz w:val="40"/>
      <w:szCs w:val="40"/>
      <w:lang w:val="en-GB"/>
    </w:rPr>
  </w:style>
  <w:style w:type="character" w:customStyle="1" w:styleId="Cover-DateChar">
    <w:name w:val="Cover - Date Char"/>
    <w:basedOn w:val="DefaultParagraphFont"/>
    <w:link w:val="Cover-Date"/>
    <w:uiPriority w:val="10"/>
    <w:rsid w:val="00B76738"/>
    <w:rPr>
      <w:rFonts w:ascii="Segoe UI Light" w:hAnsi="Segoe UI Light" w:cs="Segoe UI"/>
      <w:lang w:val="en-GB"/>
    </w:rPr>
  </w:style>
  <w:style w:type="character" w:customStyle="1" w:styleId="TOCHeadingChar">
    <w:name w:val="TOC Heading Char"/>
    <w:basedOn w:val="Heading1Char"/>
    <w:link w:val="TOCHeading"/>
    <w:uiPriority w:val="39"/>
    <w:rsid w:val="005B00EA"/>
    <w:rPr>
      <w:rFonts w:ascii="Segoe UI Light" w:eastAsiaTheme="majorEastAsia" w:hAnsi="Segoe UI Light" w:cs="Segoe UI"/>
      <w:b w:val="0"/>
      <w:sz w:val="80"/>
      <w:szCs w:val="32"/>
      <w:lang w:val="en-GB"/>
    </w:rPr>
  </w:style>
  <w:style w:type="character" w:customStyle="1" w:styleId="Heading9AppendixSubChar">
    <w:name w:val="Heading 9 Appendix Sub Char"/>
    <w:basedOn w:val="DefaultParagraphFont"/>
    <w:link w:val="Heading9AppendixSub"/>
    <w:uiPriority w:val="9"/>
    <w:rsid w:val="00114F08"/>
    <w:rPr>
      <w:b/>
      <w:color w:val="3366CC" w:themeColor="accent6"/>
      <w:sz w:val="40"/>
      <w:lang w:val="en-GB"/>
    </w:rPr>
  </w:style>
  <w:style w:type="paragraph" w:customStyle="1" w:styleId="Template-N">
    <w:name w:val="Template - N"/>
    <w:basedOn w:val="Normal"/>
    <w:uiPriority w:val="15"/>
    <w:semiHidden/>
    <w:qFormat/>
    <w:rsid w:val="00C249D1"/>
    <w:pPr>
      <w:spacing w:after="0"/>
    </w:pPr>
  </w:style>
  <w:style w:type="paragraph" w:customStyle="1" w:styleId="AppendixHeading1">
    <w:name w:val="Appendix Heading 1"/>
    <w:basedOn w:val="Normal"/>
    <w:uiPriority w:val="9"/>
    <w:rsid w:val="001C49EE"/>
    <w:pPr>
      <w:spacing w:before="480" w:line="360" w:lineRule="atLeast"/>
    </w:pPr>
    <w:rPr>
      <w:rFonts w:cstheme="minorHAnsi"/>
      <w:b/>
      <w:bCs/>
      <w:sz w:val="28"/>
      <w:szCs w:val="28"/>
    </w:rPr>
  </w:style>
  <w:style w:type="paragraph" w:customStyle="1" w:styleId="AppendixHeading2">
    <w:name w:val="Appendix Heading 2"/>
    <w:basedOn w:val="Normal"/>
    <w:next w:val="Normal"/>
    <w:uiPriority w:val="9"/>
    <w:rsid w:val="001C49EE"/>
    <w:pPr>
      <w:spacing w:before="180" w:after="0" w:line="320" w:lineRule="atLeast"/>
    </w:pPr>
    <w:rPr>
      <w:b/>
      <w:sz w:val="24"/>
    </w:rPr>
  </w:style>
  <w:style w:type="paragraph" w:customStyle="1" w:styleId="AppendixHeading3">
    <w:name w:val="Appendix Heading 3"/>
    <w:basedOn w:val="Normal"/>
    <w:uiPriority w:val="9"/>
    <w:rsid w:val="001C49EE"/>
    <w:pPr>
      <w:spacing w:before="180" w:after="0"/>
    </w:pPr>
    <w:rPr>
      <w:b/>
    </w:rPr>
  </w:style>
  <w:style w:type="paragraph" w:customStyle="1" w:styleId="AppendixHeading4">
    <w:name w:val="Appendix Heading 4"/>
    <w:basedOn w:val="Normal"/>
    <w:next w:val="Normal"/>
    <w:uiPriority w:val="9"/>
    <w:rsid w:val="001C49EE"/>
    <w:pPr>
      <w:spacing w:before="180" w:after="0"/>
    </w:pPr>
    <w:rPr>
      <w:i/>
    </w:rPr>
  </w:style>
  <w:style w:type="paragraph" w:customStyle="1" w:styleId="AppendixHeading5">
    <w:name w:val="Appendix Heading 5"/>
    <w:basedOn w:val="Normal"/>
    <w:next w:val="Normal"/>
    <w:uiPriority w:val="9"/>
    <w:rsid w:val="001C49EE"/>
    <w:pPr>
      <w:spacing w:before="180" w:after="0"/>
    </w:pPr>
    <w:rPr>
      <w:rFonts w:cs="Segoe UI"/>
      <w:u w:val="single"/>
    </w:rPr>
  </w:style>
  <w:style w:type="paragraph" w:customStyle="1" w:styleId="Quote-Name">
    <w:name w:val="Quote - Name"/>
    <w:basedOn w:val="Normal"/>
    <w:uiPriority w:val="12"/>
    <w:rsid w:val="00115880"/>
    <w:pPr>
      <w:spacing w:after="140"/>
      <w:jc w:val="right"/>
    </w:pPr>
    <w:rPr>
      <w:rFonts w:ascii="Palatino Linotype" w:hAnsi="Palatino Linotype" w:cs="Segoe UI Light"/>
      <w:i/>
      <w:color w:val="3366CC" w:themeColor="accent6"/>
    </w:rPr>
  </w:style>
  <w:style w:type="paragraph" w:customStyle="1" w:styleId="Table-ColumnHeading">
    <w:name w:val="Table - Column Heading"/>
    <w:basedOn w:val="Table-Heading"/>
    <w:uiPriority w:val="4"/>
    <w:rsid w:val="00CF1C43"/>
    <w:pPr>
      <w:keepNext w:val="0"/>
    </w:pPr>
  </w:style>
  <w:style w:type="paragraph" w:customStyle="1" w:styleId="SlipsheetHeading">
    <w:name w:val="Slipsheet Heading"/>
    <w:basedOn w:val="Cover-Title"/>
    <w:uiPriority w:val="10"/>
    <w:rsid w:val="00B46C68"/>
    <w:pPr>
      <w:framePr w:hSpace="142" w:wrap="around" w:vAnchor="page" w:hAnchor="text" w:xAlign="right" w:y="7060"/>
      <w:spacing w:after="100" w:line="640" w:lineRule="atLeast"/>
    </w:pPr>
    <w:rPr>
      <w:rFonts w:ascii="Segoe UI Black" w:hAnsi="Segoe UI Black" w:cs="Segoe UI Light"/>
      <w:color w:val="3366CC" w:themeColor="accent6"/>
      <w:sz w:val="56"/>
    </w:rPr>
  </w:style>
  <w:style w:type="paragraph" w:customStyle="1" w:styleId="SlipsheetSubheading">
    <w:name w:val="Slipsheet Subheading"/>
    <w:basedOn w:val="SlipsheetHeading"/>
    <w:uiPriority w:val="10"/>
    <w:rsid w:val="00B46C68"/>
    <w:pPr>
      <w:framePr w:wrap="around"/>
      <w:spacing w:before="120" w:line="400" w:lineRule="atLeast"/>
    </w:pPr>
    <w:rPr>
      <w:rFonts w:ascii="Segoe UI" w:hAnsi="Segoe UI"/>
      <w:sz w:val="32"/>
    </w:rPr>
  </w:style>
  <w:style w:type="paragraph" w:customStyle="1" w:styleId="TableText">
    <w:name w:val="TableText"/>
    <w:qFormat/>
    <w:rsid w:val="00FB653E"/>
    <w:pPr>
      <w:spacing w:before="80" w:after="80" w:line="240" w:lineRule="auto"/>
    </w:pPr>
    <w:rPr>
      <w:rFonts w:ascii="Garamond" w:eastAsia="Times New Roman" w:hAnsi="Garamond" w:cs="Times New Roman"/>
      <w:sz w:val="24"/>
      <w:szCs w:val="24"/>
      <w:lang w:val="en-GB" w:eastAsia="zh-CN"/>
    </w:rPr>
  </w:style>
  <w:style w:type="paragraph" w:customStyle="1" w:styleId="noformat">
    <w:name w:val="no format"/>
    <w:qFormat/>
    <w:rsid w:val="00EE5FB6"/>
    <w:pPr>
      <w:spacing w:before="160" w:after="160" w:line="240" w:lineRule="auto"/>
    </w:pPr>
    <w:rPr>
      <w:rFonts w:ascii="Garamond" w:eastAsia="Times New Roman" w:hAnsi="Garamond" w:cs="Times New Roman"/>
      <w:sz w:val="24"/>
      <w:szCs w:val="24"/>
      <w:lang w:val="en-GB" w:eastAsia="zh-CN"/>
    </w:rPr>
  </w:style>
  <w:style w:type="paragraph" w:customStyle="1" w:styleId="Heading2nonumber">
    <w:name w:val="Heading 2_nonumber"/>
    <w:basedOn w:val="Heading2"/>
    <w:next w:val="Normal"/>
    <w:qFormat/>
    <w:rsid w:val="00EE5FB6"/>
    <w:pPr>
      <w:keepLines w:val="0"/>
      <w:numPr>
        <w:ilvl w:val="0"/>
        <w:numId w:val="0"/>
      </w:numPr>
      <w:suppressAutoHyphens w:val="0"/>
      <w:spacing w:before="280" w:after="160" w:line="240" w:lineRule="auto"/>
      <w:ind w:left="576" w:hanging="576"/>
    </w:pPr>
    <w:rPr>
      <w:rFonts w:ascii="Garamond" w:eastAsiaTheme="minorHAnsi" w:hAnsi="Garamond" w:cstheme="minorBidi"/>
      <w:b w:val="0"/>
      <w:bCs/>
      <w:color w:val="518E69"/>
      <w:sz w:val="28"/>
      <w:szCs w:val="28"/>
    </w:rPr>
  </w:style>
  <w:style w:type="paragraph" w:customStyle="1" w:styleId="Annex">
    <w:name w:val="Annex"/>
    <w:basedOn w:val="Heading1"/>
    <w:next w:val="Normal"/>
    <w:qFormat/>
    <w:rsid w:val="00EE5FB6"/>
    <w:pPr>
      <w:keepLines w:val="0"/>
      <w:pageBreakBefore/>
      <w:numPr>
        <w:numId w:val="0"/>
      </w:numPr>
      <w:pBdr>
        <w:bottom w:val="single" w:sz="4" w:space="1" w:color="BFBFBF" w:themeColor="background1" w:themeShade="BF"/>
      </w:pBdr>
      <w:suppressAutoHyphens w:val="0"/>
      <w:spacing w:before="0" w:after="160" w:line="276" w:lineRule="auto"/>
      <w:ind w:left="360" w:hanging="360"/>
      <w:jc w:val="both"/>
    </w:pPr>
    <w:rPr>
      <w:rFonts w:ascii="Garamond" w:eastAsia="Times New Roman" w:hAnsi="Garamond" w:cs="Times New Roman"/>
      <w:bCs/>
      <w:color w:val="26504F" w:themeColor="accent5" w:themeShade="80"/>
      <w:sz w:val="32"/>
      <w:lang w:eastAsia="zh-CN"/>
    </w:rPr>
  </w:style>
  <w:style w:type="paragraph" w:styleId="Revision">
    <w:name w:val="Revision"/>
    <w:hidden/>
    <w:uiPriority w:val="99"/>
    <w:semiHidden/>
    <w:rsid w:val="00D077F5"/>
    <w:pPr>
      <w:spacing w:line="240" w:lineRule="auto"/>
    </w:pPr>
  </w:style>
  <w:style w:type="table" w:customStyle="1" w:styleId="TableGrid10">
    <w:name w:val="Table Grid1"/>
    <w:basedOn w:val="TableNormal"/>
    <w:next w:val="TableGrid"/>
    <w:uiPriority w:val="39"/>
    <w:rsid w:val="00BF4EE8"/>
    <w:pPr>
      <w:spacing w:line="240" w:lineRule="auto"/>
    </w:pPr>
    <w:rPr>
      <w:sz w:val="22"/>
      <w:szCs w:val="22"/>
      <w:lang w:val="en-US"/>
    </w:rPr>
    <w:tblPr>
      <w:tblBorders>
        <w:top w:val="single" w:sz="4" w:space="0" w:color="3B3433"/>
        <w:left w:val="single" w:sz="4" w:space="0" w:color="3B3433"/>
        <w:bottom w:val="single" w:sz="4" w:space="0" w:color="3B3433"/>
        <w:right w:val="single" w:sz="4" w:space="0" w:color="3B3433"/>
        <w:insideH w:val="single" w:sz="4" w:space="0" w:color="3B3433"/>
        <w:insideV w:val="single" w:sz="4" w:space="0" w:color="3B343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customXml" Target="ink/ink1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IRAS\Skabeloner\Niras%20Templates\Templates21\report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1T14:19:00.56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1 106 8192,'3'0'11468,"7"0"-11468,7 0 0,11 0 0,9 0 0,13 0 0,7 0 0,9 0 0,0 0 0,-6 0 0,-13-3 0,-12-1 0,-12-3 0,-6 0-2971,-6 2 2971</inkml:trace>
  <inkml:trace contextRef="#ctx0" brushRef="#br0" timeOffset="932.07">355 158 8192,'0'228'8465,"0"-1"-5462,-1-219-3003,1 1 0,-1 0 0,0 0 0,-1 0 0,0 0 0,-4 9 0,5-15 0,0 0 0,0 0 0,-1 0 0,1 0 0,-1 0 0,0 0 0,0-1 0,0 1 0,0-1 0,0 1 0,0-1 0,-1 0 0,1 0 0,-1 0 0,0 0 0,0 0 0,1 0 0,-1-1 0,-6 3 0,7-4-42,0 0 0,-1 0 0,1 1 0,0-1 0,-1-1 0,1 1 0,0 0 0,-1-1 0,1 1 0,0-1 0,-1 1 0,1-1 1,0 0-1,0 0 0,0 0 0,0-1 0,-3-1 0,-34-31-1048,27 22 955,-44-38 1686,7 6-3033,21 18-8075</inkml:trace>
  <inkml:trace contextRef="#ctx0" brushRef="#br0" timeOffset="2404.85">743 397 8192,'-1'-3'403,"0"-1"0,1 1 0,-1 0 0,-1-1 0,1 1 0,0 0 0,-1 0 0,0 0 1,1 0-1,-1 0 0,0 0 0,-1 0 0,1 1 0,0-1 0,-1 1 0,1 0 0,-1-1 0,0 1 0,0 0 0,-5-2 1,5 2-261,0 0 0,0 1 0,0-1 0,0 1 0,0-1 0,-1 1 0,1 0 0,-1 0 0,1 1 0,-1-1 0,1 1 0,-1-1 0,1 1 0,-1 0 0,1 1 0,-1-1 0,1 1 0,-1-1 0,1 1 0,-4 1 0,5-1-137,1-1 0,0 1 0,0 0 0,0-1-1,0 1 1,-1 0 0,1 0 0,0 0 0,0 0-1,0 0 1,1 0 0,-1 0 0,0 0 0,0 0 0,0 0-1,1 0 1,-1 0 0,1 1 0,-1-1 0,1 0 0,-1 0-1,1 1 1,-1 2 0,2-3-36,-1 1-1,1-1 1,-1 1-1,1-1 1,-1 1 0,1-1-1,0 0 1,0 1-1,0-1 1,0 0 0,0 0-1,0 0 1,0 0-1,0 1 1,0-1 0,1-1-1,-1 1 1,0 0-1,1 0 1,-1 0 0,1-1-1,1 1 1,24 10-2226,1-1 0,41 8 0,31 11-1885,-98-28 4141,1 0 0,-1 0 0,0 0 0,1 0 0,-1 0 0,0 1 0,0-1 0,0 1 0,0-1 0,-1 1 0,1 0 0,0 0 0,-1-1 0,3 4 0,-4-4 0,1 1 0,-1-1 0,0 0 0,1 0 0,-1 1 0,0-1 0,0 1 0,0-1 0,0 0 0,0 1 0,0-1 0,0 0 0,0 1 0,-1-1 0,1 0 0,0 0 0,-1 1 0,1-1 0,-1 0 0,0 0 0,1 1 0,-1-1 0,0 0 0,0 0 0,0 0 0,1 0 0,-3 1 0,-5 5 955,0 0 1,0-1 0,0 0 0,-1 0-1,0-1 1,0 0 0,-1 0-1,1-1 1,-11 2 0,-4 2 955</inkml:trace>
  <inkml:trace contextRef="#ctx0" brushRef="#br0" timeOffset="3427.04">954 407 8192,'10'10'7245,"-10"-9"-6943,6 18 3330,-5-14-3343,17 98-289,-18-140 120,2 9-799,-4-12-1490,1 23 712,1 0 0,0-1 1,1 1-1,0 0 0,6-20 1,-7 34 1742,1 1 1,0-1 0,0 1 0,0 0-1,0 0 1,0-1 0,1 1-1,-1 0 1,1 0 0,-1 0 0,1 0-1,0 1 1,-1-1 0,1 0-1,0 1 1,0-1 0,0 1 0,1 0-1,1-2 1,-2 3-75,0-1 1,0 1-1,-1 0 0,1-1 1,0 1-1,0 0 1,0 0-1,0 0 0,-1 0 1,1 1-1,0-1 1,0 0-1,0 1 0,-1-1 1,1 1-1,0 0 0,-1 0 1,1-1-1,-1 1 1,1 0-1,0 0 0,-1 1 1,0-1-1,1 0 0,-1 0 1,2 3-1,23 33-2252,-20-29 855,-1 0-1,1 1 0,0-2 0,12 12 0,-16-17 1058,0-1 1,0 1-1,1 0 1,-1-1 0,0 0-1,1 0 1,-1 0-1,1 0 1,-1 0 0,1 0-1,-1 0 1,1-1-1,0 1 1,-1-1-1,1 0 1,0 0 0,-1 0-1,1 0 1,0 0-1,-1-1 1,5 0 0,91-20 198,-86 19-199,1 1 0,-1 1 0,1 0 1,0 0-1,22 5 0,-31-4 128,0 1 0,0 0 0,0 0 0,0 0 0,0 0 0,-1 1 0,1-1 0,-1 1 0,0 0 0,1 0 0,-1 0 0,-1 1 0,1-1 0,0 1 0,-1-1 0,0 1 0,0 0 0,0 0 0,0 0 0,-1 0 0,1 0 0,-1 0 0,0 0 0,0 7 0,1 4 0</inkml:trace>
  <inkml:trace contextRef="#ctx0" brushRef="#br0" timeOffset="3758.14">1536 299 8192,'3'0'11468,"1"6"-11468,3 5 0,3 7 0,0 3 0,-2-2 0</inkml:trace>
  <inkml:trace contextRef="#ctx0" brushRef="#br0" timeOffset="4064.58">1394 141 8192</inkml:trace>
  <inkml:trace contextRef="#ctx0" brushRef="#br0" timeOffset="4551.79">1553 0 8192,'0'3'3356,"3"10"-3356,4 12 5483,0 11-5483,3 8 2629,2 8-2629,0 8 0,0-4 0,-2-5 0,-2-5 0,0-8 0,2-4 0,-1-5 0,-2-4 0,-2-7 0</inkml:trace>
  <inkml:trace contextRef="#ctx0" brushRef="#br0" timeOffset="4971.12">1641 213 8192,'0'-10'11468,"3"3"-11468,7 0 0,5-1 0,2-3 0,0 1 0</inkml:trace>
  <inkml:trace contextRef="#ctx0" brushRef="#br0" timeOffset="5789.76">1730 106 8192,'11'11'7152,"-10"-8"-6776,7 20 3264,-6-17-3340,15 52-300,-13-43 0,0 0 0,0-1 0,2 1 0,-1-1 0,10 15 0,-14-27-199,0-1-1,0 1 1,0-1-1,0 0 1,0 1-1,0-1 1,0 0 0,1 0-1,-1 1 1,0-1-1,1 0 1,-1-1-1,1 1 1,-1 0-1,3 1 1,-2-2-13,-1 0 1,0 0-1,0 0 1,1 0-1,-1 0 1,0-1-1,0 1 1,1 0-1,-1-1 1,0 1-1,0-1 1,0 1-1,0-1 1,0 1-1,0-1 0,0 0 1,0 0-1,0 1 1,0-1-1,0 0 1,1-1-1,120-114-3411,-122 115 3792,1 0 0,0 0 0,0 0 0,-1 0 0,1 0 0,0 1 0,0-1 0,0 0 0,0 1 0,0-1 0,0 1 0,0-1 0,0 1 0,0-1 0,0 1 0,0 0 0,0 0 0,0-1 0,1 1 0,-1 0 0,0 0 0,0 0 0,0 0 0,0 0 0,0 0 0,0 1 0,1-1 0,-1 0 0,0 1 0,1-1 0,0 2 234,0 0 0,0 0 0,0 0 0,0 0 0,-1 0 0,1 0 0,-1 0 0,1 0 0,-1 1 0,0-1 0,0 0 0,1 4 0,6 16-1889,-2-1 991</inkml:trace>
</inkml:ink>
</file>

<file path=word/theme/theme1.xml><?xml version="1.0" encoding="utf-8"?>
<a:theme xmlns:a="http://schemas.openxmlformats.org/drawingml/2006/main" name="BCFs">
  <a:themeElements>
    <a:clrScheme name="BCFs">
      <a:dk1>
        <a:sysClr val="windowText" lastClr="000000"/>
      </a:dk1>
      <a:lt1>
        <a:sysClr val="window" lastClr="FFFFFF"/>
      </a:lt1>
      <a:dk2>
        <a:srgbClr val="3B3433"/>
      </a:dk2>
      <a:lt2>
        <a:srgbClr val="F5E4A1"/>
      </a:lt2>
      <a:accent1>
        <a:srgbClr val="478529"/>
      </a:accent1>
      <a:accent2>
        <a:srgbClr val="C7DABE"/>
      </a:accent2>
      <a:accent3>
        <a:srgbClr val="E7BC15"/>
      </a:accent3>
      <a:accent4>
        <a:srgbClr val="027977"/>
      </a:accent4>
      <a:accent5>
        <a:srgbClr val="4DA19F"/>
      </a:accent5>
      <a:accent6>
        <a:srgbClr val="3366CC"/>
      </a:accent6>
      <a:hlink>
        <a:srgbClr val="3366CC"/>
      </a:hlink>
      <a:folHlink>
        <a:srgbClr val="3366CC"/>
      </a:folHlink>
    </a:clrScheme>
    <a:fontScheme name="Biodiversity Challenge Fund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CFs" id="{C87E67B5-BCD5-457C-B4F3-58DE36845B32}" vid="{FD167083-5D9C-4DF1-8BA8-1751D4334F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user xmlns="http://niras/templates/user">
  <email/>
  <phone/>
  <username/>
  <ini/>
</user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GLIT.Skabeloner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d16b5c7b-ec9d-476b-ba75-1bbbd340a9f6</TermId>
        </TermInfo>
      </Terms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>
      <Value>60</Value>
    </TaxCatchAll>
    <o7ddbb95048e4674b1961839f647280e xmlns="36389baf-d775-4142-9ba9-987d54fbb0d5">
      <Terms xmlns="http://schemas.microsoft.com/office/infopath/2007/PartnerControls"/>
    </o7ddbb95048e4674b1961839f647280e>
    <NIRASOnFrontPage xmlns="36389baf-d775-4142-9ba9-987d54fbb0d5">false</NIRASOnFrontPage>
    <_dlc_DocId xmlns="cc366836-ef4b-4f28-af58-4aa17b81621c">CVYKPJX34U6M-758972186-466183</_dlc_DocId>
    <_dlc_DocIdUrl xmlns="cc366836-ef4b-4f28-af58-4aa17b81621c">
      <Url>https://niras.sharepoint.com/sites/NSCOL16-14/_layouts/15/DocIdRedir.aspx?ID=CVYKPJX34U6M-758972186-466183</Url>
      <Description>CVYKPJX34U6M-758972186-466183</Description>
    </_dlc_DocIdUrl>
    <lcf76f155ced4ddcb4097134ff3c332f xmlns="dd895c05-9d59-469b-87a7-6f63dc8af7ee">
      <Terms xmlns="http://schemas.microsoft.com/office/infopath/2007/PartnerControls"/>
    </lcf76f155ced4ddcb4097134ff3c332f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11.xml>��< ? x m l   v e r s i o n = " 1 . 0 "   e n c o d i n g = " u t f - 1 6 " ? > < l a b e l s   x m l n s = " h t t p : / / n i r a s / t e m p l a t e s / l a b e l s " >  
     < D a t e > D a t e < / D a t e >  
     < F a x > F a x < / F a x >  
     < C o m p a n y > C o m p a n y < / C o m p a n y >  
     < D i s t r i b u t i o n > D i s t r i b u t i o n < / D i s t r i b u t i o n >  
     < A p p r o v e d > A p p r o v e d < / A p p r o v e d >  
     < E n c l o s e d P l e a s e F i n d > E n c l o s e d   p l e a s e   f i n d < / E n c l o s e d P l e a s e F i n d >  
     < A s A g r e e d > A s   a g r e e d < / A s A g r e e d >  
     < Y o u r s F a i t h f u l l y > Y o u r s   f a i t h f u l l y < / Y o u r s F a i t h f u l l y >  
     < R e c i p i e n t > R e c i p i e n t : < / R e c i p i e n t >  
     < P a r t i c i p a n t s > P a r t i c i p a n t s < / P a r t i c i p a n t s >  
     < D a t e P l a c e O f M e e t i n g > D a t e / p l a c e   o f   m e e t i n g < / D a t e P l a c e O f M e e t i n g >  
     < T i m e > T i m e < / T i m e >  
     < N e x t M e e t i n g > N e x t   m e e t i n g < / N e x t M e e t i n g >  
     < R e v i s i o n > R e v i s i o n < / R e v i s i o n >  
     < F o r Y o u r A p p r o v a l > F o r   y o u r   a p p r o v a l < / F o r Y o u r A p p r o v a l >  
     < F o r Y o u r I n f o r m a t i o n > F o r   y o u r   i n f o r m a t i o n < / F o r Y o u r I n f o r m a t i o n >  
     < Y o u r C o m m e n t s P l e a s e > Y o u r   c o m m e n t s   p l e a s e < / Y o u r C o m m e n t s P l e a s e >  
     < D r a f t > D r a f t < / D r a f t >  
     < I f E r r o r I n T r a n s m i s s i o n P l e a s e C a l l > I f   e r r o r   i n   t r a n s m i s s i o n   p l e a s e   c a l l < / I f E r r o r I n T r a n s m i s s i o n P l e a s e C a l l >  
     < P l e a s e R e t u r n > P l e a s e   r e t u r n < / P l e a s e R e t u r n >  
     < N u m b e r O f P a g e s > N u m b e r   o f   p a g e s < / N u m b e r O f P a g e s >  
     < D e l i v e r y N o t e > D e l i v e r y   n o t e < / D e l i v e r y N o t e >  
     < M i n u t e s O f M e e t i n g > M i n u t e s   o f   M e e t i n g < / M i n u t e s O f M e e t i n g >  
     < N o t e > N o t e < / N o t e >  
     < P r o j e c t N o > P r o j e c t   I D < / P r o j e c t N o >  
     < D o c u m e n t N o > D o c u m e n t   I D < / D o c u m e n t N o >  
     < V e r s i o n > V e r s i o n < / V e r s i o n >  
     < T > T < / T >  
     < F > F < / F >  
     < E > E < / E >  
     < D > D < / D >  
     < W > W < / W >  
     < J a n u a r y > J a n u a r y < / J a n u a r y >  
     < F e b r u a r y > F e b r u a r y < / F e b r u a r y >  
     < M a r c h > M a r c h < / M a r c h >  
     < A p r i l > A p r i l < / A p r i l >  
     < M a y > M a y < / M a y >  
     < J u n e > J u n e < / J u n e >  
     < J u l y > J u l y < / J u l y >  
     < A u g u s t > A u g u s t < / A u g u s t >  
     < S e p t e m b e r > S e p t e m b e r < / S e p t e m b e r >  
     < O c t o b e r > O c t o b e r < / O c t o b e r >  
     < N o v e m b e r > N o v e m b e r < / N o v e m b e r >  
     < D e c e m b e r > D e c e m b e r < / D e c e m b e r >  
     < M i n u t e T a k e r > M i n u t e   t a k e r < / M i n u t e T a k e r >  
     < A b s e n t > A b s e n t < / A b s e n t >  
     < C o n t a c t > C o n t a c t < / C o n t a c t >  
     < P r o j e c t > P r o j e c t < / P r o j e c t >  
     < C o n t e n t s > C o n t e n t s < / C o n t e n t s >  
     < A p p e n d i x > A p p e n d i x < / A p p e n d i x >  
     < P r e p a r e d B y > P r e p a r e d   b y < / P r e p a r e d B y >  
     < V e r i f i e d B y > V e r i f i e d   b y < / V e r i f i e d B y >  
     < A p p r o v e d B y > A p p r o v e d   b y < / A p p r o v e d B y >  
     < P a g e > P a g e < / P a g e >  
     < A t t n > A t t n . < / A t t n >  
     < V e r > V e r . < / V e r >  
     < M > M < / M >  
     < C l i e n t > C l i e n t < / C l i e n t >  
     < M e e t i n g S u b j e c t > M e e t i n g   s u b j e c t < / M e e t i n g S u b j e c t >  
     < M e m o > M e m o < / M e m o >  
     < T o > T o < / T o >  
     < C o p y > C o p y < / C o p y >  
     < F r o m > F r o m < / F r o m >  
     < F i g u r e > F i g u r e < / F i g u r e >  
     < T e l e p h o n e > T e l e p h o n e < / T e l e p h o n e >  
     < T e n d e r > T e n d e r < / T e n d e r >  
     < B i d F o r > B i d   f o r < / B i d F o r >  
     < E O I > E O I < / E O I >  
     < A g e n d a > A g e n d a < / A g e n d a >  
     < T a b l e > T a b l e < / T a b l e >  
     < M o d i f i e d > M o d i f i e d < / M o d i f i e d >  
     < P l a c e O f M e e t i n g > P l a c e   o f   m e e t i n g < / P l a c e O f M e e t i n g >  
     < D a t e O f M e e t i n g > D a t e   o f   m e e t i n g < / D a t e O f M e e t i n g >  
     < C a n c e l l a t i o n s > C a n c e l l a t i o n s < / C a n c e l l a t i o n s >  
     < R e v N o > R e v . n o . < / R e v N o >  
     < D e s c r i p t i o n > D e s c r i p t i o n < / D e s c r i p t i o n >  
     < R e s p o n s i b i l i t y > R e s p o n s i b l e < / R e s p o n s i b i l i t y >  
     < D e a d l i n e > D e a d l i n e < / D e a d l i n e >  
     < R e c o r d B a c k g r o u n d A c t i o n > A c t i o n   & a m p ;   s t a t u s < / R e c o r d B a c k g r o u n d A c t i o n >  
     < A c t i o n L i s t > A c t i o n   l i s t < / A c t i o n L i s t >  
 < / l a b e l s > 
</file>

<file path=customXml/item12.xml>��< ? x m l   v e r s i o n = " 1 . 0 "   e n c o d i n g = " u t f - 1 6 " ? > < a d d r e s s   x m l n s = " h t t p : / / n i r a s / t e m p l a t e s / a d d r e s s " >  
     < T i t l e > N I R A S   G R O U P   ( U K )   L t d . < / T i t l e >  
     < C o m p a n y > N I R A S   G R O U P   ( U K )   L t d . < / C o m p a n y >  
     < O f f i c e > E d i n b u r g h < / O f f i c e >  
     < N I R A S T e m p l a t e L a n g u a g e > e n < / N I R A S T e m p l a t e L a n g u a g e >  
     < F i r m > N I R A S   G R O U P   ( U K )   L t d . < / F i r m >  
     < A d d r e s s 1 > P e n t l a n d s   S c i e n c e   P a r k ,   B u s h   L o a n ,  
 P e n i c u i k < / A d d r e s s 1 >  
     < P o s t a l D i s t r i c t > N r .   E d i n b u r g h   E H 2 6   0 P L < / P o s t a l D i s t r i c t >  
     < C o u n t r y > � < / C o u n t r y >  
     < T e l e p h o n e > + 4 4   1 3 1   4 4 0   5 5 0 0 < / T e l e p h o n e >  
     < F a x > + 4 4   1 3 1   4 4 0   5 5 0 1 < / F a x >  
     < E m a i l > m a i l @ l t s i . c o . u k < / E m a i l >  
     < R e g > R e g .   n o .   1 2 5 0 4 4 3 < / R e g >  
     < F R I > V A T   R e g .   2 6 7   7 6 3 7   1 2 < / F R I >  
     < W e b A d d r e s s > w w w . n i r a s . c o m / s e c t o r s / d e v e l o p m e n t - c o n s u l t i n g < / W e b A d d r e s s >  
 < / a d d r e s s > 
</file>

<file path=customXml/item1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roject xmlns="http://niras/templates/project">
  <projectName/>
  <clientName/>
  <projectId/>
</projec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stants xmlns="http://niras/templates/constants">
  <ControlledBy/>
  <ApprovedBy/>
</constants>
</file>

<file path=customXml/item5.xml>��< ? x m l   v e r s i o n = " 1 . 0 "   e n c o d i n g = " u t f - 1 6 " ? > < l o g o   x m l n s = " h t t p : / / n i r a s / t e m p l a t e s / l o g o " >  
     < i m a g e > A Q A A A H Q A A A B f A A A A 4 f v / / 8 Q A A A A B / P / / m Q s A A D d / / / / t F w A A H 4 P / / y B F T U Y A A A E A 0 A U A A C s A A A A D A A A A D Q A A A F g A A A A A A A A A A A Q A A A A D A A B A A Q A A 8 A A A A E E A Z A B v A G I A Z Q A g A F M A e Q B z A H Q A Z Q B t A H M A A A A R A A A A D A A A A A g A A A A S A A A A D A A A A A E A A A A K A A A A E A A A A A A A A A A A A A A A D A A A A B A A A A A A A A A A A A A A A A k A A A A Q A A A A j Q M A A B 0 B A A A L A A A A E A A A A C 8 B A A B f A A A A E w A A A A w A A A A C A A A A J w A A A B g A A A A B A A A A A A A A A L c N G A A A A A A A J Q A A A A w A A A A B A A A A X w A A A D Q A A A A C A A A A L A A A A A A A A A A s A A A A A A A A A A U A A A A A A A A A A A A A A A A A A A A A A A A A A A A A A C U A A A A M A A A A A g A A A F s A A A B Q A A A A X g A A A O / 7 / / 9 0 A A A A A f z / / w E A A A A L A A A A C w A A A E g B 6 v M u A d D z H A H Q 8 x w B A f Q r A Q H 0 L A H j 8 0 o B A f R Z A Q H 0 W Q H Q 8 0 k B 0 P N I A e r z E w A A A A w A A A A C A A A A W w A A A D g A A A B 3 A A A A 7 / v / / 3 4 A A A A B / P / / A Q A A A A U A A A A F A A A A Z w E B 9 H g B A f R 4 A d D z Z w H Q 8 2 c B A f Q T A A A A D A A A A A I A A A A 7 A A A A C A A A A B s A A A A Q A A A A v g E A A N 7 z / / 9 Y A A A A u A A A A I E A A A D v + / / / l g A A A A H 8 / / 8 n A A A A v g H S 8 7 A B z / O l A c / z n A H P 8 4 Y B 0 P O G A d D z h g E B 9 I Y B A f S G A Q H 0 l Q E B 9 J U B A f S V A Q H 0 m A H Z 8 5 g B 2 f O Y A d n z m A H Z 8 5 4 B 2 f O i A d n z q A H Z 8 6 w B 2 / O t A d / z r Q H j 8 6 s B 6 P O d A e j z n Q H w 8 5 0 B 8 P O d A f D z r Q E B 9 K 0 B A f S t A Q H 0 v g E B 9 L 4 B A f S + A Q H 0 s g H v 8 7 I B 7 / O y A e / z s g H v 8 7 8 B 7 P O + A d 7 z P A A A A A g A A A A + A A A A G A A A A J + G A Q C f h g E A Y X n + / 2 F 5 / v 8 T A A A A D A A A A A I A A A A 7 A A A A C A A A A B s A A A A Q A A A A + A E A A N D z / / 9 Y A A A A 9 A A A A J c A A A D t + / / / s Q A A A A H 8 / / 8 2 A A A A 3 w H Q 8 9 8 B 0 P P f A d D z 3 w H Q 8 9 0 B 0 / P V A e P z y g H a 8 8 c B z / P G A c n z x g H J 8 8 Y B y f P G A c n z x g H f 8 8 Y B 3 / P G A d / z x g H f 8 8 g B 6 P P P A e / z y A H + 8 8 c B A f T H A Q H 0 1 w E B 9 N c B A f T X A Q H 0 3 A H 3 8 9 w B 9 / P c A f f z 3 A H 3 8 9 w B 9 / P c A f f z 5 A H 6 8 + w B + v P s A f r z 7 A H s 8 + w B 7 P P s A e z z 7 A H s 8 + g B 7 f P j A e v z 6 w H c 8 + s B 3 P P r A d z z A A I B 9 A A C A f Q A A g H 0 E A I B 9 B A C A f Q Q A g H 0 E A I B 9 A 4 C / P M E A u f z + g H T 8 / g B 0 P P 4 A d D z P A A A A A g A A A A + A A A A G A A A A J + G A Q C f h g E A Y X n + / 2 F 5 / v 8 T A A A A D A A A A A I A A A A 7 A A A A C A A A A B s A A A A Q A A A A L w I A A O H z / / 9 Y A A A A x A A A A L E A A A D v + / / / x A A A A A L 8 / / 8 q A A A A K g L h 8 y c C 3 / M n A t 3 z J w L a 8 y s C 2 f M 0 A t n z P A L Z 8 0 c C 2 / N H A t v z R w L P 8 0 c C z / N H A s / z R w L P 8 z s C z v M u A s 7 z K g L O 8 x Q C z v M V A t / z F Q L v 8 y k C 7 / M y A u / z N g L v 8 z k C 8 P M 5 A v P z O g L 2 8 z M C 9 / M q A v f z I A L 3 8 x c C 9 f M X A v X z F w I B 9 B c C A f Q X A g H 0 F w I B 9 C Q C A / Q u A g P 0 M w I D 9 E s C B P R L A v L z S w L g 8 z c C 4 f M v A u H z P A A A A A g A A A A + A A A A G A A A A J + G A Q C f h g E A Y X n + / 2 F 5 / v 8 T A A A A D A A A A A I A A A A 7 A A A A C A A A A B s A A A A Q A A A A 0 Q E A A M v z / / 9 Y A A A A T A A A A J o A A A D h + / / / p Q A A A O / 7 / / 8 M A A A A 0 w H A 8 9 4 B t P P s A b T z 7 A G k 8 + w B p P P s A a T z 1 w G n 8 8 8 B u f P Q A c P z 0 A H G 8 9 A B y f P R A c v z P Q A A A A g A A A A 8 A A A A C A A A A D 4 A A A A Y A A A A n 4 Y B A J + G A Q B h e f 7 / Y X n + / y g A A A A M A A A A A Q A A A C g A A A A M A A A A A g A A A A 4 A A A A U A A A A A A A A A B A A A A A U A A A A < / i m a g e >  
 < / l o g o > 
</file>

<file path=customXml/item6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settings xmlns="http://niras/templates/settings">
  <date>27 April 2023</date>
</settings>
</file>

<file path=customXml/itemProps1.xml><?xml version="1.0" encoding="utf-8"?>
<ds:datastoreItem xmlns:ds="http://schemas.openxmlformats.org/officeDocument/2006/customXml" ds:itemID="{37FCED29-16E4-4B48-BF85-97BAE4EF7F02}">
  <ds:schemaRefs>
    <ds:schemaRef ds:uri="http://niras/templates/user"/>
  </ds:schemaRefs>
</ds:datastoreItem>
</file>

<file path=customXml/itemProps10.xml><?xml version="1.0" encoding="utf-8"?>
<ds:datastoreItem xmlns:ds="http://schemas.openxmlformats.org/officeDocument/2006/customXml" ds:itemID="{6AA37479-32D3-48DA-BD94-7A0CE7C78FF7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11.xml><?xml version="1.0" encoding="utf-8"?>
<ds:datastoreItem xmlns:ds="http://schemas.openxmlformats.org/officeDocument/2006/customXml" ds:itemID="{FC693748-5039-417D-842E-E7B1BD74B795}">
  <ds:schemaRefs>
    <ds:schemaRef ds:uri="http://niras/templates/labels"/>
  </ds:schemaRefs>
</ds:datastoreItem>
</file>

<file path=customXml/itemProps12.xml><?xml version="1.0" encoding="utf-8"?>
<ds:datastoreItem xmlns:ds="http://schemas.openxmlformats.org/officeDocument/2006/customXml" ds:itemID="{38690FC2-236F-4920-8C71-ADD28D8EFBD6}">
  <ds:schemaRefs>
    <ds:schemaRef ds:uri="http://niras/templates/address"/>
  </ds:schemaRefs>
</ds:datastoreItem>
</file>

<file path=customXml/itemProps13.xml><?xml version="1.0" encoding="utf-8"?>
<ds:datastoreItem xmlns:ds="http://schemas.openxmlformats.org/officeDocument/2006/customXml" ds:itemID="{68657888-052E-4B04-B9DB-7574317032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BC6985-D57A-4135-A603-54903DCC49CB}">
  <ds:schemaRefs>
    <ds:schemaRef ds:uri="http://niras/templates/project"/>
  </ds:schemaRefs>
</ds:datastoreItem>
</file>

<file path=customXml/itemProps3.xml><?xml version="1.0" encoding="utf-8"?>
<ds:datastoreItem xmlns:ds="http://schemas.openxmlformats.org/officeDocument/2006/customXml" ds:itemID="{B09505DE-F8B3-4BD9-8822-3AEFAAD8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DF10B-6199-477F-BD17-083F38876CBF}">
  <ds:schemaRefs>
    <ds:schemaRef ds:uri="http://niras/templates/constants"/>
  </ds:schemaRefs>
</ds:datastoreItem>
</file>

<file path=customXml/itemProps5.xml><?xml version="1.0" encoding="utf-8"?>
<ds:datastoreItem xmlns:ds="http://schemas.openxmlformats.org/officeDocument/2006/customXml" ds:itemID="{B54FC7E8-8AF3-4EA2-A099-A5B44CFF22C7}">
  <ds:schemaRefs>
    <ds:schemaRef ds:uri="http://niras/templates/logo"/>
  </ds:schemaRefs>
</ds:datastoreItem>
</file>

<file path=customXml/itemProps6.xml><?xml version="1.0" encoding="utf-8"?>
<ds:datastoreItem xmlns:ds="http://schemas.openxmlformats.org/officeDocument/2006/customXml" ds:itemID="{D41827B9-FA4F-4BC0-9F26-6F6BA2A418F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43DE00E-2C90-42BF-A1B7-53DCCBA14A41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7A4771F-D69B-419F-9C7D-785183C669FB}">
  <ds:schemaRefs>
    <ds:schemaRef ds:uri="http://niras/templates/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2</Pages>
  <Words>189</Words>
  <Characters>1021</Characters>
  <Application>Microsoft Office Word</Application>
  <DocSecurity>0</DocSecurity>
  <Lines>170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Kinghorn (JAKI)</dc:creator>
  <cp:keywords/>
  <dc:description/>
  <cp:lastModifiedBy>Andy East (AEAS)</cp:lastModifiedBy>
  <cp:revision>99</cp:revision>
  <dcterms:created xsi:type="dcterms:W3CDTF">2024-09-30T09:20:00Z</dcterms:created>
  <dcterms:modified xsi:type="dcterms:W3CDTF">2026-07-08T08:59:00Z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geCover">
    <vt:lpwstr>True</vt:lpwstr>
  </property>
  <property fmtid="{D5CDD505-2E9C-101B-9397-08002B2CF9AE}" pid="3" name="PartnerLogo">
    <vt:lpwstr>True</vt:lpwstr>
  </property>
  <property fmtid="{D5CDD505-2E9C-101B-9397-08002B2CF9AE}" pid="4" name="TOC">
    <vt:lpwstr>true</vt:lpwstr>
  </property>
  <property fmtid="{D5CDD505-2E9C-101B-9397-08002B2CF9AE}" pid="5" name="Appendix">
    <vt:lpwstr>true</vt:lpwstr>
  </property>
  <property fmtid="{D5CDD505-2E9C-101B-9397-08002B2CF9AE}" pid="6" name="ContentTypeId">
    <vt:lpwstr>0x010100DCD90FCC66DA8F4C882C689D6817D41B0010B88E1BA4C932478772EF28F848BFB3</vt:lpwstr>
  </property>
  <property fmtid="{D5CDD505-2E9C-101B-9397-08002B2CF9AE}" pid="7" name="NIRASScale">
    <vt:lpwstr/>
  </property>
  <property fmtid="{D5CDD505-2E9C-101B-9397-08002B2CF9AE}" pid="8" name="NIRASQAStatus">
    <vt:lpwstr/>
  </property>
  <property fmtid="{D5CDD505-2E9C-101B-9397-08002B2CF9AE}" pid="9" name="NIRASDocumentKind">
    <vt:lpwstr>60;#Report|d16b5c7b-ec9d-476b-ba75-1bbbd340a9f6</vt:lpwstr>
  </property>
  <property fmtid="{D5CDD505-2E9C-101B-9397-08002B2CF9AE}" pid="10" name="InsertLandscape">
    <vt:lpwstr>true</vt:lpwstr>
  </property>
  <property fmtid="{D5CDD505-2E9C-101B-9397-08002B2CF9AE}" pid="11" name="RevisionLog">
    <vt:lpwstr>true</vt:lpwstr>
  </property>
  <property fmtid="{D5CDD505-2E9C-101B-9397-08002B2CF9AE}" pid="12" name="Index">
    <vt:lpwstr>true</vt:lpwstr>
  </property>
  <property fmtid="{D5CDD505-2E9C-101B-9397-08002B2CF9AE}" pid="13" name="HeadingStyleSets">
    <vt:lpwstr>true</vt:lpwstr>
  </property>
  <property fmtid="{D5CDD505-2E9C-101B-9397-08002B2CF9AE}" pid="14" name="NIRASQAGroup">
    <vt:lpwstr/>
  </property>
  <property fmtid="{D5CDD505-2E9C-101B-9397-08002B2CF9AE}" pid="15" name="templatetype">
    <vt:lpwstr>Tender</vt:lpwstr>
  </property>
  <property fmtid="{D5CDD505-2E9C-101B-9397-08002B2CF9AE}" pid="16" name="MediaServiceImageTags">
    <vt:lpwstr/>
  </property>
  <property fmtid="{D5CDD505-2E9C-101B-9397-08002B2CF9AE}" pid="17" name="_dlc_DocId">
    <vt:lpwstr>CVYKPJX34U6M-758972186-466183</vt:lpwstr>
  </property>
  <property fmtid="{D5CDD505-2E9C-101B-9397-08002B2CF9AE}" pid="18" name="GrammarlyDocumentId">
    <vt:lpwstr>f272af0ba2ffa00f1aa4fbf8189261ad1b47928722f18de2ae9c30081b2d0565</vt:lpwstr>
  </property>
  <property fmtid="{D5CDD505-2E9C-101B-9397-08002B2CF9AE}" pid="19" name="_dlc_DocIdItemGuid">
    <vt:lpwstr>b358d1ee-e1a1-4b05-a1b0-a8f79b299516</vt:lpwstr>
  </property>
  <property fmtid="{D5CDD505-2E9C-101B-9397-08002B2CF9AE}" pid="20" name="NIRASPriceListTechnology">
    <vt:lpwstr/>
  </property>
  <property fmtid="{D5CDD505-2E9C-101B-9397-08002B2CF9AE}" pid="21" name="NIRASPriceListSupplier">
    <vt:lpwstr/>
  </property>
  <property fmtid="{D5CDD505-2E9C-101B-9397-08002B2CF9AE}" pid="22" name="NIRASAI">
    <vt:lpwstr/>
  </property>
  <property fmtid="{D5CDD505-2E9C-101B-9397-08002B2CF9AE}" pid="23" name="_dlc_DocId_src">
    <vt:lpwstr>{Module.FooterText}</vt:lpwstr>
  </property>
  <property fmtid="{D5CDD505-2E9C-101B-9397-08002B2CF9AE}" pid="24" name="ApplyLanguageRun">
    <vt:lpwstr>true</vt:lpwstr>
  </property>
</Properties>
</file>